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D3F" w:rsidRPr="00764D3F" w:rsidRDefault="00764D3F" w:rsidP="00764D3F">
      <w:pPr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764D3F">
        <w:rPr>
          <w:rFonts w:ascii="Arial" w:eastAsia="Times New Roman" w:hAnsi="Arial" w:cs="Arial"/>
          <w:b/>
          <w:sz w:val="28"/>
          <w:szCs w:val="28"/>
        </w:rPr>
        <w:t>IZBOR UČBENIKOV, DELOVNIH ZVEZKOV IN POTREBŠČIN ZA ŠOLSKO LETO 202</w:t>
      </w:r>
      <w:r w:rsidR="002F3D9B">
        <w:rPr>
          <w:rFonts w:ascii="Arial" w:eastAsia="Times New Roman" w:hAnsi="Arial" w:cs="Arial"/>
          <w:b/>
          <w:sz w:val="28"/>
          <w:szCs w:val="28"/>
        </w:rPr>
        <w:t>4</w:t>
      </w:r>
      <w:r w:rsidRPr="00764D3F">
        <w:rPr>
          <w:rFonts w:ascii="Arial" w:eastAsia="Times New Roman" w:hAnsi="Arial" w:cs="Arial"/>
          <w:b/>
          <w:sz w:val="28"/>
          <w:szCs w:val="28"/>
        </w:rPr>
        <w:t>/202</w:t>
      </w:r>
      <w:r w:rsidR="002F3D9B">
        <w:rPr>
          <w:rFonts w:ascii="Arial" w:eastAsia="Times New Roman" w:hAnsi="Arial" w:cs="Arial"/>
          <w:b/>
          <w:sz w:val="28"/>
          <w:szCs w:val="28"/>
        </w:rPr>
        <w:t>5</w:t>
      </w:r>
    </w:p>
    <w:p w:rsidR="00764D3F" w:rsidRPr="00764D3F" w:rsidRDefault="00764D3F" w:rsidP="00764D3F">
      <w:pPr>
        <w:spacing w:after="12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764D3F">
        <w:rPr>
          <w:rFonts w:ascii="Arial" w:eastAsia="Times New Roman" w:hAnsi="Arial" w:cs="Arial"/>
          <w:b/>
          <w:color w:val="FF0000"/>
          <w:sz w:val="28"/>
          <w:szCs w:val="28"/>
        </w:rPr>
        <w:t>9.</w:t>
      </w:r>
      <w:r w:rsidRPr="00764D3F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764D3F">
        <w:rPr>
          <w:rFonts w:ascii="Arial" w:eastAsia="Times New Roman" w:hAnsi="Arial" w:cs="Arial"/>
          <w:b/>
          <w:color w:val="FF0000"/>
          <w:sz w:val="28"/>
          <w:szCs w:val="28"/>
        </w:rPr>
        <w:t xml:space="preserve">RAZRED  </w:t>
      </w:r>
    </w:p>
    <w:p w:rsidR="00764D3F" w:rsidRPr="00764D3F" w:rsidRDefault="00764D3F" w:rsidP="00764D3F">
      <w:pPr>
        <w:spacing w:after="12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764D3F">
        <w:rPr>
          <w:rFonts w:ascii="Arial" w:eastAsia="Times New Roman" w:hAnsi="Arial" w:cs="Arial"/>
          <w:b/>
          <w:sz w:val="28"/>
          <w:szCs w:val="28"/>
        </w:rPr>
        <w:t>UČBENIKI, ki jih učenci dobijo v šoli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151"/>
      </w:tblGrid>
      <w:tr w:rsidR="00764D3F" w:rsidRPr="00764D3F" w:rsidTr="00477CC0">
        <w:tc>
          <w:tcPr>
            <w:tcW w:w="6629" w:type="dxa"/>
            <w:shd w:val="clear" w:color="auto" w:fill="auto"/>
          </w:tcPr>
          <w:p w:rsidR="00764D3F" w:rsidRPr="00764D3F" w:rsidRDefault="00764D3F" w:rsidP="00764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Honzak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V.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Medved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Udovič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et al.: BERILO </w:t>
            </w:r>
            <w:proofErr w:type="gram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  SKRIVNO</w:t>
            </w:r>
            <w:proofErr w:type="gram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ŽIVLJENJE BESED,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berilo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za 9.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razred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MKZ</w:t>
            </w:r>
          </w:p>
        </w:tc>
        <w:tc>
          <w:tcPr>
            <w:tcW w:w="2151" w:type="dxa"/>
            <w:shd w:val="clear" w:color="auto" w:fill="auto"/>
          </w:tcPr>
          <w:p w:rsidR="00764D3F" w:rsidRPr="00764D3F" w:rsidRDefault="00764D3F" w:rsidP="00764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Slovenščina</w:t>
            </w:r>
            <w:proofErr w:type="spellEnd"/>
          </w:p>
        </w:tc>
      </w:tr>
      <w:tr w:rsidR="00764D3F" w:rsidRPr="00764D3F" w:rsidTr="00477CC0">
        <w:tc>
          <w:tcPr>
            <w:tcW w:w="6629" w:type="dxa"/>
            <w:shd w:val="clear" w:color="auto" w:fill="auto"/>
          </w:tcPr>
          <w:p w:rsidR="00764D3F" w:rsidRPr="00764D3F" w:rsidRDefault="00764D3F" w:rsidP="00764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Gabrič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M. Rode, T.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Galonja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E.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Dolenc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: KORAKI V ČASU 9,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učbenik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zgodovino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DZS</w:t>
            </w:r>
          </w:p>
        </w:tc>
        <w:tc>
          <w:tcPr>
            <w:tcW w:w="2151" w:type="dxa"/>
            <w:shd w:val="clear" w:color="auto" w:fill="auto"/>
          </w:tcPr>
          <w:p w:rsidR="00764D3F" w:rsidRPr="00764D3F" w:rsidRDefault="00764D3F" w:rsidP="00764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Zgodovina</w:t>
            </w:r>
            <w:proofErr w:type="spellEnd"/>
          </w:p>
        </w:tc>
      </w:tr>
      <w:tr w:rsidR="00764D3F" w:rsidRPr="00764D3F" w:rsidTr="00477CC0">
        <w:tc>
          <w:tcPr>
            <w:tcW w:w="6629" w:type="dxa"/>
            <w:shd w:val="clear" w:color="auto" w:fill="auto"/>
          </w:tcPr>
          <w:p w:rsidR="00764D3F" w:rsidRPr="00764D3F" w:rsidRDefault="00764D3F" w:rsidP="00764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T.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Tacol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Č.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Frelih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J.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Muhovič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: LIKOVNO IZRAŽANJE 9,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učbenik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prenovljen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KARANTANIJA DEBORA</w:t>
            </w:r>
          </w:p>
        </w:tc>
        <w:tc>
          <w:tcPr>
            <w:tcW w:w="2151" w:type="dxa"/>
            <w:shd w:val="clear" w:color="auto" w:fill="auto"/>
          </w:tcPr>
          <w:p w:rsidR="00764D3F" w:rsidRPr="00764D3F" w:rsidRDefault="00764D3F" w:rsidP="00764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Likovna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umetnost</w:t>
            </w:r>
            <w:proofErr w:type="spellEnd"/>
          </w:p>
        </w:tc>
      </w:tr>
      <w:tr w:rsidR="00C44622" w:rsidRPr="00764D3F" w:rsidTr="00477CC0">
        <w:tc>
          <w:tcPr>
            <w:tcW w:w="6629" w:type="dxa"/>
            <w:shd w:val="clear" w:color="auto" w:fill="auto"/>
          </w:tcPr>
          <w:p w:rsidR="00C44622" w:rsidRPr="00764D3F" w:rsidRDefault="00C44622" w:rsidP="00764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44622">
              <w:rPr>
                <w:rFonts w:ascii="Arial" w:eastAsia="Times New Roman" w:hAnsi="Arial" w:cs="Arial"/>
                <w:sz w:val="24"/>
                <w:szCs w:val="24"/>
              </w:rPr>
              <w:t>A. Jagodic: FIZIKA 9, učbenik, založba MKZ</w:t>
            </w:r>
          </w:p>
        </w:tc>
        <w:tc>
          <w:tcPr>
            <w:tcW w:w="2151" w:type="dxa"/>
            <w:shd w:val="clear" w:color="auto" w:fill="auto"/>
          </w:tcPr>
          <w:p w:rsidR="00C44622" w:rsidRPr="00764D3F" w:rsidRDefault="00C44622" w:rsidP="00764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Fizika</w:t>
            </w:r>
            <w:bookmarkStart w:id="0" w:name="_GoBack"/>
            <w:bookmarkEnd w:id="0"/>
          </w:p>
        </w:tc>
      </w:tr>
      <w:tr w:rsidR="00764D3F" w:rsidRPr="00764D3F" w:rsidTr="00477CC0">
        <w:tc>
          <w:tcPr>
            <w:tcW w:w="6629" w:type="dxa"/>
            <w:shd w:val="clear" w:color="auto" w:fill="auto"/>
          </w:tcPr>
          <w:p w:rsidR="00764D3F" w:rsidRPr="00764D3F" w:rsidRDefault="00764D3F" w:rsidP="00764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Pesek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: GLASBA DANES IN NEKOČ 9,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učbenik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dodatkom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prenovljen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UN,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posodobljen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ROKUS-KLETT</w:t>
            </w:r>
          </w:p>
        </w:tc>
        <w:tc>
          <w:tcPr>
            <w:tcW w:w="2151" w:type="dxa"/>
            <w:shd w:val="clear" w:color="auto" w:fill="auto"/>
          </w:tcPr>
          <w:p w:rsidR="00764D3F" w:rsidRPr="00764D3F" w:rsidRDefault="00764D3F" w:rsidP="00764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Glasbena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umetnost</w:t>
            </w:r>
            <w:proofErr w:type="spellEnd"/>
          </w:p>
        </w:tc>
      </w:tr>
    </w:tbl>
    <w:p w:rsidR="00764D3F" w:rsidRPr="00764D3F" w:rsidRDefault="00764D3F" w:rsidP="00764D3F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764D3F" w:rsidRPr="00764D3F" w:rsidRDefault="00764D3F" w:rsidP="00764D3F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764D3F">
        <w:rPr>
          <w:rFonts w:ascii="Arial" w:eastAsia="Times New Roman" w:hAnsi="Arial" w:cs="Arial"/>
          <w:b/>
          <w:sz w:val="24"/>
          <w:szCs w:val="24"/>
          <w:lang w:val="en-US"/>
        </w:rPr>
        <w:t>DELOVNI ZVEZKI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151"/>
      </w:tblGrid>
      <w:tr w:rsidR="00764D3F" w:rsidRPr="00764D3F" w:rsidTr="00477CC0">
        <w:tc>
          <w:tcPr>
            <w:tcW w:w="6629" w:type="dxa"/>
            <w:shd w:val="clear" w:color="auto" w:fill="auto"/>
          </w:tcPr>
          <w:p w:rsidR="00764D3F" w:rsidRPr="00764D3F" w:rsidRDefault="00764D3F" w:rsidP="00764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Hočevar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Gregorič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M.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Čuden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: SLOVENŠČINA 9,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samostojni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delovni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zvezek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2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dela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prenova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2021,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MKZ</w:t>
            </w:r>
          </w:p>
        </w:tc>
        <w:tc>
          <w:tcPr>
            <w:tcW w:w="2151" w:type="dxa"/>
            <w:shd w:val="clear" w:color="auto" w:fill="auto"/>
          </w:tcPr>
          <w:p w:rsidR="00764D3F" w:rsidRPr="00764D3F" w:rsidRDefault="00764D3F" w:rsidP="00764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Slovenščina</w:t>
            </w:r>
            <w:proofErr w:type="spellEnd"/>
          </w:p>
        </w:tc>
      </w:tr>
      <w:tr w:rsidR="00764D3F" w:rsidRPr="00764D3F" w:rsidTr="00477CC0">
        <w:tc>
          <w:tcPr>
            <w:tcW w:w="6629" w:type="dxa"/>
            <w:shd w:val="clear" w:color="auto" w:fill="auto"/>
          </w:tcPr>
          <w:p w:rsidR="00764D3F" w:rsidRPr="00764D3F" w:rsidRDefault="00764D3F" w:rsidP="00764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Hriberšek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M.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Vatovec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et al.: MATEMATIKA 9,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samostojni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delovni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zvezek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2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dela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MKZ</w:t>
            </w:r>
          </w:p>
        </w:tc>
        <w:tc>
          <w:tcPr>
            <w:tcW w:w="2151" w:type="dxa"/>
            <w:shd w:val="clear" w:color="auto" w:fill="auto"/>
          </w:tcPr>
          <w:p w:rsidR="00764D3F" w:rsidRPr="00764D3F" w:rsidRDefault="00764D3F" w:rsidP="00764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Matematika</w:t>
            </w:r>
            <w:proofErr w:type="spellEnd"/>
          </w:p>
        </w:tc>
      </w:tr>
      <w:tr w:rsidR="00764D3F" w:rsidRPr="00764D3F" w:rsidTr="00477CC0">
        <w:tc>
          <w:tcPr>
            <w:tcW w:w="6629" w:type="dxa"/>
            <w:shd w:val="clear" w:color="auto" w:fill="auto"/>
          </w:tcPr>
          <w:p w:rsidR="00764D3F" w:rsidRPr="00764D3F" w:rsidRDefault="002F3D9B" w:rsidP="00764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2F3D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Geografija</w:t>
            </w:r>
            <w:proofErr w:type="spellEnd"/>
            <w:r w:rsidRPr="002F3D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9, </w:t>
            </w:r>
            <w:proofErr w:type="spellStart"/>
            <w:r w:rsidRPr="002F3D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samostojni</w:t>
            </w:r>
            <w:proofErr w:type="spellEnd"/>
            <w:r w:rsidRPr="002F3D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3D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delovni</w:t>
            </w:r>
            <w:proofErr w:type="spellEnd"/>
            <w:r w:rsidRPr="002F3D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3D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zvezek</w:t>
            </w:r>
            <w:proofErr w:type="spellEnd"/>
            <w:r w:rsidRPr="002F3D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2. </w:t>
            </w:r>
            <w:proofErr w:type="spellStart"/>
            <w:r w:rsidRPr="002F3D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izdaja</w:t>
            </w:r>
            <w:proofErr w:type="spellEnd"/>
            <w:r w:rsidRPr="002F3D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s </w:t>
            </w:r>
            <w:proofErr w:type="spellStart"/>
            <w:r w:rsidRPr="002F3D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kodo</w:t>
            </w:r>
            <w:proofErr w:type="spellEnd"/>
            <w:r w:rsidRPr="002F3D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F3D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2F3D9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MKZ</w:t>
            </w:r>
          </w:p>
        </w:tc>
        <w:tc>
          <w:tcPr>
            <w:tcW w:w="2151" w:type="dxa"/>
            <w:shd w:val="clear" w:color="auto" w:fill="auto"/>
          </w:tcPr>
          <w:p w:rsidR="00764D3F" w:rsidRPr="00764D3F" w:rsidRDefault="00764D3F" w:rsidP="00764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Geografija</w:t>
            </w:r>
            <w:proofErr w:type="spellEnd"/>
          </w:p>
        </w:tc>
      </w:tr>
      <w:tr w:rsidR="00764D3F" w:rsidRPr="00764D3F" w:rsidTr="00477CC0">
        <w:tc>
          <w:tcPr>
            <w:tcW w:w="6629" w:type="dxa"/>
            <w:shd w:val="clear" w:color="auto" w:fill="auto"/>
          </w:tcPr>
          <w:p w:rsidR="00764D3F" w:rsidRPr="00764D3F" w:rsidRDefault="00764D3F" w:rsidP="00764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Več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avtorjev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: ROČNI ZEMLJEVID SLOVENIJE 1:500000,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DZS</w:t>
            </w:r>
          </w:p>
          <w:p w:rsidR="00764D3F" w:rsidRPr="00764D3F" w:rsidRDefault="00764D3F" w:rsidP="00764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764D3F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Če</w:t>
            </w:r>
            <w:proofErr w:type="spellEnd"/>
            <w:r w:rsidRPr="00764D3F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4D3F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ima</w:t>
            </w:r>
            <w:proofErr w:type="spellEnd"/>
            <w:r w:rsidRPr="00764D3F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4D3F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učenec</w:t>
            </w:r>
            <w:proofErr w:type="spellEnd"/>
            <w:r w:rsidRPr="00764D3F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ROČNI ZEMLJEVID SLOVENIJE </w:t>
            </w:r>
            <w:proofErr w:type="spellStart"/>
            <w:r w:rsidRPr="00764D3F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že</w:t>
            </w:r>
            <w:proofErr w:type="spellEnd"/>
            <w:r w:rsidRPr="00764D3F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4D3F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iz</w:t>
            </w:r>
            <w:proofErr w:type="spellEnd"/>
            <w:r w:rsidRPr="00764D3F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4D3F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prejšnjih</w:t>
            </w:r>
            <w:proofErr w:type="spellEnd"/>
            <w:r w:rsidRPr="00764D3F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4D3F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razredov</w:t>
            </w:r>
            <w:proofErr w:type="spellEnd"/>
            <w:r w:rsidRPr="00764D3F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4D3F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ali</w:t>
            </w:r>
            <w:proofErr w:type="spellEnd"/>
            <w:r w:rsidRPr="00764D3F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od </w:t>
            </w:r>
            <w:proofErr w:type="spellStart"/>
            <w:r w:rsidRPr="00764D3F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starejših</w:t>
            </w:r>
            <w:proofErr w:type="spellEnd"/>
            <w:r w:rsidRPr="00764D3F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4D3F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bratov</w:t>
            </w:r>
            <w:proofErr w:type="spellEnd"/>
            <w:r w:rsidRPr="00764D3F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4D3F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ali</w:t>
            </w:r>
            <w:proofErr w:type="spellEnd"/>
            <w:r w:rsidRPr="00764D3F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4D3F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sester</w:t>
            </w:r>
            <w:proofErr w:type="spellEnd"/>
            <w:r w:rsidRPr="00764D3F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, ne </w:t>
            </w:r>
            <w:proofErr w:type="spellStart"/>
            <w:r w:rsidRPr="00764D3F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potrebuje</w:t>
            </w:r>
            <w:proofErr w:type="spellEnd"/>
            <w:r w:rsidRPr="00764D3F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64D3F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novega</w:t>
            </w:r>
            <w:proofErr w:type="spellEnd"/>
            <w:r w:rsidRPr="00764D3F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2151" w:type="dxa"/>
            <w:shd w:val="clear" w:color="auto" w:fill="auto"/>
          </w:tcPr>
          <w:p w:rsidR="00764D3F" w:rsidRPr="00764D3F" w:rsidRDefault="00764D3F" w:rsidP="00764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Geografija</w:t>
            </w:r>
            <w:proofErr w:type="spellEnd"/>
          </w:p>
        </w:tc>
      </w:tr>
      <w:tr w:rsidR="00764D3F" w:rsidRPr="00764D3F" w:rsidTr="00477CC0">
        <w:tc>
          <w:tcPr>
            <w:tcW w:w="6629" w:type="dxa"/>
            <w:shd w:val="clear" w:color="auto" w:fill="auto"/>
          </w:tcPr>
          <w:p w:rsidR="00764D3F" w:rsidRPr="00764D3F" w:rsidRDefault="00764D3F" w:rsidP="00764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I.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Tomažič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M.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Vittori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: BIOLOGIJA 9,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samostojni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delovni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zvezek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dejavnostmi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MKZ</w:t>
            </w:r>
          </w:p>
        </w:tc>
        <w:tc>
          <w:tcPr>
            <w:tcW w:w="2151" w:type="dxa"/>
            <w:shd w:val="clear" w:color="auto" w:fill="auto"/>
          </w:tcPr>
          <w:p w:rsidR="00764D3F" w:rsidRPr="00764D3F" w:rsidRDefault="00764D3F" w:rsidP="00764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Biologija</w:t>
            </w:r>
            <w:proofErr w:type="spellEnd"/>
          </w:p>
        </w:tc>
      </w:tr>
      <w:tr w:rsidR="00764D3F" w:rsidRPr="00764D3F" w:rsidTr="00477CC0">
        <w:tc>
          <w:tcPr>
            <w:tcW w:w="6629" w:type="dxa"/>
            <w:shd w:val="clear" w:color="auto" w:fill="auto"/>
          </w:tcPr>
          <w:p w:rsidR="00764D3F" w:rsidRPr="00764D3F" w:rsidRDefault="00764D3F" w:rsidP="00764D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:rsidR="00764D3F" w:rsidRPr="00764D3F" w:rsidRDefault="00764D3F" w:rsidP="00764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KEMIJA 9,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samostojni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delovni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zvezek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MKZ</w:t>
            </w:r>
          </w:p>
        </w:tc>
        <w:tc>
          <w:tcPr>
            <w:tcW w:w="2151" w:type="dxa"/>
            <w:shd w:val="clear" w:color="auto" w:fill="auto"/>
          </w:tcPr>
          <w:p w:rsidR="00764D3F" w:rsidRPr="00764D3F" w:rsidRDefault="00764D3F" w:rsidP="00764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Kemija</w:t>
            </w:r>
            <w:proofErr w:type="spellEnd"/>
          </w:p>
        </w:tc>
      </w:tr>
    </w:tbl>
    <w:p w:rsidR="00764D3F" w:rsidRPr="00764D3F" w:rsidRDefault="00764D3F" w:rsidP="00764D3F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764D3F" w:rsidRDefault="00764D3F" w:rsidP="00764D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A616C3" w:rsidRDefault="00A616C3" w:rsidP="00764D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A616C3" w:rsidRDefault="00A616C3" w:rsidP="00764D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CE1450" w:rsidRDefault="00CE1450" w:rsidP="00764D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CE1450" w:rsidRDefault="00CE1450" w:rsidP="00764D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CE1450" w:rsidRDefault="00CE1450" w:rsidP="00764D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CE1450" w:rsidRDefault="00CE1450" w:rsidP="00764D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CE1450" w:rsidRDefault="00CE1450" w:rsidP="00764D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A616C3" w:rsidRDefault="00A616C3" w:rsidP="00764D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A616C3" w:rsidRDefault="00A616C3" w:rsidP="00764D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A616C3" w:rsidRDefault="00A616C3" w:rsidP="00764D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A616C3" w:rsidRDefault="00A616C3" w:rsidP="00764D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A616C3" w:rsidRPr="00764D3F" w:rsidRDefault="00A616C3" w:rsidP="00764D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764D3F" w:rsidRPr="00764D3F" w:rsidRDefault="00764D3F" w:rsidP="00764D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764D3F">
        <w:rPr>
          <w:rFonts w:ascii="Arial" w:eastAsia="Times New Roman" w:hAnsi="Arial" w:cs="Arial"/>
          <w:b/>
          <w:sz w:val="24"/>
          <w:szCs w:val="24"/>
          <w:lang w:val="en-US"/>
        </w:rPr>
        <w:t>POTREBŠČINE</w:t>
      </w:r>
    </w:p>
    <w:tbl>
      <w:tblPr>
        <w:tblW w:w="0" w:type="auto"/>
        <w:tblInd w:w="-38" w:type="dxa"/>
        <w:tblCellMar>
          <w:top w:w="40" w:type="dxa"/>
          <w:left w:w="40" w:type="dxa"/>
          <w:bottom w:w="40" w:type="dxa"/>
          <w:right w:w="40" w:type="dxa"/>
        </w:tblCellMar>
        <w:tblLook w:val="00A0" w:firstRow="1" w:lastRow="0" w:firstColumn="1" w:lastColumn="0" w:noHBand="0" w:noVBand="0"/>
      </w:tblPr>
      <w:tblGrid>
        <w:gridCol w:w="7200"/>
      </w:tblGrid>
      <w:tr w:rsidR="00764D3F" w:rsidRPr="00764D3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4D3F" w:rsidRPr="00764D3F" w:rsidRDefault="00764D3F" w:rsidP="00764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764D3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1 kom ZVEZEK, veliki A4, 80-listni, črtasti</w:t>
            </w:r>
          </w:p>
        </w:tc>
      </w:tr>
      <w:tr w:rsidR="00764D3F" w:rsidRPr="00764D3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4D3F" w:rsidRPr="00764D3F" w:rsidRDefault="00764D3F" w:rsidP="00764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764D3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2 kom ZVEZEK, mali A5, 50-listni, črtasti</w:t>
            </w:r>
          </w:p>
        </w:tc>
      </w:tr>
      <w:tr w:rsidR="00764D3F" w:rsidRPr="00764D3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4D3F" w:rsidRPr="00764D3F" w:rsidRDefault="00764D3F" w:rsidP="00764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764D3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5 kom ZVEZEK, veliki A4, 50-listni</w:t>
            </w:r>
          </w:p>
        </w:tc>
      </w:tr>
      <w:tr w:rsidR="00764D3F" w:rsidRPr="00764D3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4D3F" w:rsidRPr="00764D3F" w:rsidRDefault="00764D3F" w:rsidP="00764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764D3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3 kom ZVEZEK, veliki A4, 80-listni, mali karo,</w:t>
            </w:r>
          </w:p>
        </w:tc>
      </w:tr>
      <w:tr w:rsidR="00655EA6" w:rsidRPr="00764D3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655EA6" w:rsidRDefault="00655EA6" w:rsidP="00655EA6">
            <w:r w:rsidRPr="00D2733B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1 kom ZVEZEK, veliki A4, 50-listni, s črtalnikom</w:t>
            </w:r>
          </w:p>
        </w:tc>
      </w:tr>
      <w:tr w:rsidR="00764D3F" w:rsidRPr="00764D3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4D3F" w:rsidRPr="00764D3F" w:rsidRDefault="00764D3F" w:rsidP="00764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NALIVNO PERO</w:t>
            </w:r>
          </w:p>
        </w:tc>
      </w:tr>
      <w:tr w:rsidR="00764D3F" w:rsidRPr="00764D3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4D3F" w:rsidRPr="00764D3F" w:rsidRDefault="00764D3F" w:rsidP="00764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kom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VLOŽKI ZA NALIVNO PERO</w:t>
            </w:r>
          </w:p>
        </w:tc>
      </w:tr>
      <w:tr w:rsidR="00764D3F" w:rsidRPr="00764D3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4D3F" w:rsidRPr="00764D3F" w:rsidRDefault="00764D3F" w:rsidP="00764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BRISALNIK ČRNILA</w:t>
            </w:r>
          </w:p>
        </w:tc>
      </w:tr>
      <w:tr w:rsidR="00764D3F" w:rsidRPr="00764D3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4D3F" w:rsidRPr="00764D3F" w:rsidRDefault="00764D3F" w:rsidP="00764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KEMIČNI SVINČNIK,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moder</w:t>
            </w:r>
            <w:proofErr w:type="spellEnd"/>
          </w:p>
        </w:tc>
      </w:tr>
      <w:tr w:rsidR="00764D3F" w:rsidRPr="00764D3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4D3F" w:rsidRPr="00764D3F" w:rsidRDefault="00764D3F" w:rsidP="00764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KEMIČNI SVINČNIK,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rdeč</w:t>
            </w:r>
            <w:proofErr w:type="spellEnd"/>
          </w:p>
        </w:tc>
      </w:tr>
      <w:tr w:rsidR="00764D3F" w:rsidRPr="00764D3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4D3F" w:rsidRPr="00764D3F" w:rsidRDefault="00764D3F" w:rsidP="00764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SVINČNIK,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trdota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HB</w:t>
            </w:r>
          </w:p>
        </w:tc>
      </w:tr>
      <w:tr w:rsidR="00764D3F" w:rsidRPr="00764D3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4D3F" w:rsidRPr="00764D3F" w:rsidRDefault="00655EA6" w:rsidP="00764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GRAFITNI </w:t>
            </w:r>
            <w:r w:rsidR="00764D3F"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SVINČNIK, </w:t>
            </w:r>
            <w:proofErr w:type="spellStart"/>
            <w:r w:rsidR="00764D3F"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trdota</w:t>
            </w:r>
            <w:proofErr w:type="spellEnd"/>
            <w:r w:rsidR="00764D3F"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2B</w:t>
            </w:r>
          </w:p>
        </w:tc>
      </w:tr>
      <w:tr w:rsidR="00764D3F" w:rsidRPr="00764D3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4D3F" w:rsidRPr="00764D3F" w:rsidRDefault="00764D3F" w:rsidP="00764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TEHNIČNI SVINČNIK</w:t>
            </w:r>
          </w:p>
        </w:tc>
      </w:tr>
      <w:tr w:rsidR="00764D3F" w:rsidRPr="00764D3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4D3F" w:rsidRPr="00764D3F" w:rsidRDefault="00764D3F" w:rsidP="00764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764D3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MINICE ZA TEHNIČNI SVINČNIK</w:t>
            </w:r>
          </w:p>
        </w:tc>
      </w:tr>
      <w:tr w:rsidR="00764D3F" w:rsidRPr="00764D3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4D3F" w:rsidRPr="00764D3F" w:rsidRDefault="00764D3F" w:rsidP="00764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RADIRKA</w:t>
            </w:r>
          </w:p>
        </w:tc>
      </w:tr>
      <w:tr w:rsidR="00764D3F" w:rsidRPr="00764D3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4D3F" w:rsidRPr="00764D3F" w:rsidRDefault="00764D3F" w:rsidP="00764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ŠILČEK</w:t>
            </w:r>
          </w:p>
        </w:tc>
      </w:tr>
      <w:tr w:rsidR="00764D3F" w:rsidRPr="00764D3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4D3F" w:rsidRPr="00764D3F" w:rsidRDefault="00764D3F" w:rsidP="00764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RAVNILO GEOTRIKOTNIK</w:t>
            </w:r>
          </w:p>
        </w:tc>
      </w:tr>
      <w:tr w:rsidR="00764D3F" w:rsidRPr="00764D3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4D3F" w:rsidRPr="00764D3F" w:rsidRDefault="00764D3F" w:rsidP="00764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ŠESTILO</w:t>
            </w:r>
          </w:p>
        </w:tc>
      </w:tr>
      <w:tr w:rsidR="00764D3F" w:rsidRPr="00764D3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4D3F" w:rsidRPr="00764D3F" w:rsidRDefault="00764D3F" w:rsidP="00764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FLOMASTER za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označevanje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besedila</w:t>
            </w:r>
            <w:proofErr w:type="spellEnd"/>
          </w:p>
        </w:tc>
      </w:tr>
      <w:tr w:rsidR="00764D3F" w:rsidRPr="00764D3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4D3F" w:rsidRPr="00764D3F" w:rsidRDefault="00764D3F" w:rsidP="00764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OVITEK,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veliki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A4</w:t>
            </w:r>
          </w:p>
        </w:tc>
      </w:tr>
      <w:tr w:rsidR="00764D3F" w:rsidRPr="00764D3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4D3F" w:rsidRPr="00764D3F" w:rsidRDefault="00764D3F" w:rsidP="00764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OVITEK, </w:t>
            </w:r>
            <w:proofErr w:type="spellStart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mali</w:t>
            </w:r>
            <w:proofErr w:type="spellEnd"/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A5</w:t>
            </w:r>
          </w:p>
        </w:tc>
      </w:tr>
      <w:tr w:rsidR="00764D3F" w:rsidRPr="00764D3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64D3F" w:rsidRPr="00764D3F" w:rsidRDefault="00764D3F" w:rsidP="00764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764D3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MAPA</w:t>
            </w:r>
          </w:p>
        </w:tc>
      </w:tr>
      <w:tr w:rsidR="0073204F" w:rsidRPr="00764D3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204F" w:rsidRPr="00764D3F" w:rsidRDefault="0073204F" w:rsidP="00764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LESENE BARVICE</w:t>
            </w:r>
          </w:p>
        </w:tc>
      </w:tr>
      <w:tr w:rsidR="0073204F" w:rsidRPr="00764D3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204F" w:rsidRDefault="0073204F" w:rsidP="00764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LEPILO</w:t>
            </w:r>
          </w:p>
        </w:tc>
      </w:tr>
      <w:tr w:rsidR="0073204F" w:rsidRPr="00764D3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3204F" w:rsidRDefault="0073204F" w:rsidP="00764D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ŠKARJE</w:t>
            </w:r>
          </w:p>
        </w:tc>
      </w:tr>
    </w:tbl>
    <w:p w:rsidR="00764D3F" w:rsidRPr="00764D3F" w:rsidRDefault="00764D3F" w:rsidP="00764D3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/>
        </w:rPr>
      </w:pPr>
    </w:p>
    <w:p w:rsidR="00764D3F" w:rsidRPr="00764D3F" w:rsidRDefault="00764D3F" w:rsidP="00764D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  <w:lang w:val="en-US"/>
        </w:rPr>
      </w:pPr>
      <w:proofErr w:type="spellStart"/>
      <w:r w:rsidRPr="00764D3F">
        <w:rPr>
          <w:rFonts w:ascii="Arial" w:eastAsia="Times New Roman" w:hAnsi="Arial" w:cs="Arial"/>
          <w:color w:val="222222"/>
          <w:sz w:val="25"/>
          <w:szCs w:val="25"/>
          <w:lang w:val="en-US"/>
        </w:rPr>
        <w:t>Likovni</w:t>
      </w:r>
      <w:proofErr w:type="spellEnd"/>
      <w:r w:rsidRPr="00764D3F">
        <w:rPr>
          <w:rFonts w:ascii="Arial" w:eastAsia="Times New Roman" w:hAnsi="Arial" w:cs="Arial"/>
          <w:color w:val="222222"/>
          <w:sz w:val="25"/>
          <w:szCs w:val="25"/>
          <w:lang w:val="en-US"/>
        </w:rPr>
        <w:t xml:space="preserve"> material </w:t>
      </w:r>
      <w:proofErr w:type="spellStart"/>
      <w:r w:rsidRPr="00764D3F">
        <w:rPr>
          <w:rFonts w:ascii="Arial" w:eastAsia="Times New Roman" w:hAnsi="Arial" w:cs="Arial"/>
          <w:color w:val="222222"/>
          <w:sz w:val="25"/>
          <w:szCs w:val="25"/>
          <w:lang w:val="en-US"/>
        </w:rPr>
        <w:t>bomo</w:t>
      </w:r>
      <w:proofErr w:type="spellEnd"/>
      <w:r w:rsidRPr="00764D3F">
        <w:rPr>
          <w:rFonts w:ascii="Arial" w:eastAsia="Times New Roman" w:hAnsi="Arial" w:cs="Arial"/>
          <w:color w:val="222222"/>
          <w:sz w:val="25"/>
          <w:szCs w:val="25"/>
          <w:lang w:val="en-US"/>
        </w:rPr>
        <w:t xml:space="preserve"> za </w:t>
      </w:r>
      <w:proofErr w:type="spellStart"/>
      <w:r w:rsidRPr="00764D3F">
        <w:rPr>
          <w:rFonts w:ascii="Arial" w:eastAsia="Times New Roman" w:hAnsi="Arial" w:cs="Arial"/>
          <w:color w:val="222222"/>
          <w:sz w:val="25"/>
          <w:szCs w:val="25"/>
          <w:lang w:val="en-US"/>
        </w:rPr>
        <w:t>vse</w:t>
      </w:r>
      <w:proofErr w:type="spellEnd"/>
      <w:r w:rsidRPr="00764D3F">
        <w:rPr>
          <w:rFonts w:ascii="Arial" w:eastAsia="Times New Roman" w:hAnsi="Arial" w:cs="Arial"/>
          <w:color w:val="222222"/>
          <w:sz w:val="25"/>
          <w:szCs w:val="25"/>
          <w:lang w:val="en-US"/>
        </w:rPr>
        <w:t xml:space="preserve"> </w:t>
      </w:r>
      <w:proofErr w:type="spellStart"/>
      <w:r w:rsidRPr="00764D3F">
        <w:rPr>
          <w:rFonts w:ascii="Arial" w:eastAsia="Times New Roman" w:hAnsi="Arial" w:cs="Arial"/>
          <w:color w:val="222222"/>
          <w:sz w:val="25"/>
          <w:szCs w:val="25"/>
          <w:lang w:val="en-US"/>
        </w:rPr>
        <w:t>učence</w:t>
      </w:r>
      <w:proofErr w:type="spellEnd"/>
      <w:r w:rsidRPr="00764D3F">
        <w:rPr>
          <w:rFonts w:ascii="Arial" w:eastAsia="Times New Roman" w:hAnsi="Arial" w:cs="Arial"/>
          <w:color w:val="222222"/>
          <w:sz w:val="25"/>
          <w:szCs w:val="25"/>
          <w:lang w:val="en-US"/>
        </w:rPr>
        <w:t xml:space="preserve"> </w:t>
      </w:r>
      <w:proofErr w:type="spellStart"/>
      <w:r w:rsidRPr="00764D3F">
        <w:rPr>
          <w:rFonts w:ascii="Arial" w:eastAsia="Times New Roman" w:hAnsi="Arial" w:cs="Arial"/>
          <w:color w:val="222222"/>
          <w:sz w:val="25"/>
          <w:szCs w:val="25"/>
          <w:lang w:val="en-US"/>
        </w:rPr>
        <w:t>nabavili</w:t>
      </w:r>
      <w:proofErr w:type="spellEnd"/>
      <w:r w:rsidRPr="00764D3F">
        <w:rPr>
          <w:rFonts w:ascii="Arial" w:eastAsia="Times New Roman" w:hAnsi="Arial" w:cs="Arial"/>
          <w:color w:val="222222"/>
          <w:sz w:val="25"/>
          <w:szCs w:val="25"/>
          <w:lang w:val="en-US"/>
        </w:rPr>
        <w:t xml:space="preserve"> v </w:t>
      </w:r>
      <w:proofErr w:type="spellStart"/>
      <w:r w:rsidRPr="00764D3F">
        <w:rPr>
          <w:rFonts w:ascii="Arial" w:eastAsia="Times New Roman" w:hAnsi="Arial" w:cs="Arial"/>
          <w:color w:val="222222"/>
          <w:sz w:val="25"/>
          <w:szCs w:val="25"/>
          <w:lang w:val="en-US"/>
        </w:rPr>
        <w:t>šoli</w:t>
      </w:r>
      <w:proofErr w:type="spellEnd"/>
      <w:r w:rsidRPr="00764D3F">
        <w:rPr>
          <w:rFonts w:ascii="Arial" w:eastAsia="Times New Roman" w:hAnsi="Arial" w:cs="Arial"/>
          <w:color w:val="222222"/>
          <w:sz w:val="25"/>
          <w:szCs w:val="25"/>
          <w:lang w:val="en-US"/>
        </w:rPr>
        <w:t xml:space="preserve"> in </w:t>
      </w:r>
      <w:proofErr w:type="spellStart"/>
      <w:r w:rsidRPr="00764D3F">
        <w:rPr>
          <w:rFonts w:ascii="Arial" w:eastAsia="Times New Roman" w:hAnsi="Arial" w:cs="Arial"/>
          <w:color w:val="222222"/>
          <w:sz w:val="25"/>
          <w:szCs w:val="25"/>
          <w:lang w:val="en-US"/>
        </w:rPr>
        <w:t>ga</w:t>
      </w:r>
      <w:proofErr w:type="spellEnd"/>
      <w:r w:rsidRPr="00764D3F">
        <w:rPr>
          <w:rFonts w:ascii="Arial" w:eastAsia="Times New Roman" w:hAnsi="Arial" w:cs="Arial"/>
          <w:color w:val="222222"/>
          <w:sz w:val="25"/>
          <w:szCs w:val="25"/>
          <w:lang w:val="en-US"/>
        </w:rPr>
        <w:t xml:space="preserve"> </w:t>
      </w:r>
      <w:proofErr w:type="spellStart"/>
      <w:r w:rsidRPr="00764D3F">
        <w:rPr>
          <w:rFonts w:ascii="Arial" w:eastAsia="Times New Roman" w:hAnsi="Arial" w:cs="Arial"/>
          <w:color w:val="222222"/>
          <w:sz w:val="25"/>
          <w:szCs w:val="25"/>
          <w:lang w:val="en-US"/>
        </w:rPr>
        <w:t>boste</w:t>
      </w:r>
      <w:proofErr w:type="spellEnd"/>
      <w:r w:rsidRPr="00764D3F">
        <w:rPr>
          <w:rFonts w:ascii="Arial" w:eastAsia="Times New Roman" w:hAnsi="Arial" w:cs="Arial"/>
          <w:color w:val="222222"/>
          <w:sz w:val="25"/>
          <w:szCs w:val="25"/>
          <w:lang w:val="en-US"/>
        </w:rPr>
        <w:t xml:space="preserve"> </w:t>
      </w:r>
      <w:proofErr w:type="spellStart"/>
      <w:r w:rsidRPr="00764D3F">
        <w:rPr>
          <w:rFonts w:ascii="Arial" w:eastAsia="Times New Roman" w:hAnsi="Arial" w:cs="Arial"/>
          <w:color w:val="222222"/>
          <w:sz w:val="25"/>
          <w:szCs w:val="25"/>
          <w:lang w:val="en-US"/>
        </w:rPr>
        <w:t>plačali</w:t>
      </w:r>
      <w:proofErr w:type="spellEnd"/>
      <w:r w:rsidRPr="00764D3F">
        <w:rPr>
          <w:rFonts w:ascii="Arial" w:eastAsia="Times New Roman" w:hAnsi="Arial" w:cs="Arial"/>
          <w:color w:val="222222"/>
          <w:sz w:val="25"/>
          <w:szCs w:val="25"/>
          <w:lang w:val="en-US"/>
        </w:rPr>
        <w:t xml:space="preserve"> po</w:t>
      </w:r>
    </w:p>
    <w:p w:rsidR="00764D3F" w:rsidRPr="00764D3F" w:rsidRDefault="00764D3F" w:rsidP="00764D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it-IT"/>
        </w:rPr>
      </w:pPr>
      <w:proofErr w:type="spellStart"/>
      <w:r w:rsidRPr="00764D3F">
        <w:rPr>
          <w:rFonts w:ascii="Arial" w:eastAsia="Times New Roman" w:hAnsi="Arial" w:cs="Arial"/>
          <w:color w:val="222222"/>
          <w:sz w:val="25"/>
          <w:szCs w:val="25"/>
          <w:lang w:val="it-IT"/>
        </w:rPr>
        <w:t>položnici</w:t>
      </w:r>
      <w:proofErr w:type="spellEnd"/>
      <w:r w:rsidRPr="00764D3F">
        <w:rPr>
          <w:rFonts w:ascii="Arial" w:eastAsia="Times New Roman" w:hAnsi="Arial" w:cs="Arial"/>
          <w:color w:val="222222"/>
          <w:sz w:val="25"/>
          <w:szCs w:val="25"/>
          <w:lang w:val="it-IT"/>
        </w:rPr>
        <w:t xml:space="preserve">. </w:t>
      </w:r>
    </w:p>
    <w:p w:rsidR="00AD4E16" w:rsidRPr="00E024D0" w:rsidRDefault="00AD4E16" w:rsidP="00E024D0"/>
    <w:sectPr w:rsidR="00AD4E16" w:rsidRPr="00E024D0" w:rsidSect="004364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F74" w:rsidRDefault="00D10F74" w:rsidP="009C690F">
      <w:pPr>
        <w:spacing w:after="0" w:line="240" w:lineRule="auto"/>
      </w:pPr>
      <w:r>
        <w:separator/>
      </w:r>
    </w:p>
  </w:endnote>
  <w:endnote w:type="continuationSeparator" w:id="0">
    <w:p w:rsidR="00D10F74" w:rsidRDefault="00D10F74" w:rsidP="009C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ABF" w:rsidRDefault="00583AB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ABF" w:rsidRDefault="00583AB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ABF" w:rsidRDefault="00583AB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F74" w:rsidRDefault="00D10F74" w:rsidP="009C690F">
      <w:pPr>
        <w:spacing w:after="0" w:line="240" w:lineRule="auto"/>
      </w:pPr>
      <w:r>
        <w:separator/>
      </w:r>
    </w:p>
  </w:footnote>
  <w:footnote w:type="continuationSeparator" w:id="0">
    <w:p w:rsidR="00D10F74" w:rsidRDefault="00D10F74" w:rsidP="009C6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ABF" w:rsidRDefault="00583AB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90F" w:rsidRDefault="001044D6" w:rsidP="009C690F">
    <w:pPr>
      <w:contextualSpacing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562C4A" wp14:editId="5FEDCA67">
              <wp:simplePos x="0" y="0"/>
              <wp:positionH relativeFrom="margin">
                <wp:align>right</wp:align>
              </wp:positionH>
              <wp:positionV relativeFrom="paragraph">
                <wp:posOffset>-60960</wp:posOffset>
              </wp:positionV>
              <wp:extent cx="1775460" cy="1036320"/>
              <wp:effectExtent l="0" t="0" r="0" b="0"/>
              <wp:wrapNone/>
              <wp:docPr id="5" name="Polje z besedilom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5460" cy="1036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C690F" w:rsidRPr="001044D6" w:rsidRDefault="009C690F" w:rsidP="009C690F">
                          <w:pPr>
                            <w:spacing w:after="0" w:line="240" w:lineRule="auto"/>
                            <w:contextualSpacing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>https://</w:t>
                          </w:r>
                          <w:r w:rsidR="00583ABF">
                            <w:rPr>
                              <w:sz w:val="18"/>
                              <w:szCs w:val="18"/>
                            </w:rPr>
                            <w:t>www.</w:t>
                          </w:r>
                          <w:r w:rsidRPr="001044D6">
                            <w:rPr>
                              <w:sz w:val="18"/>
                              <w:szCs w:val="18"/>
                            </w:rPr>
                            <w:t>sola-zetale.si</w:t>
                          </w:r>
                        </w:p>
                        <w:p w:rsidR="009C690F" w:rsidRPr="001044D6" w:rsidRDefault="009C690F" w:rsidP="009C690F">
                          <w:pPr>
                            <w:spacing w:after="0" w:line="240" w:lineRule="auto"/>
                            <w:contextualSpacing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 xml:space="preserve">E-pošta: </w:t>
                          </w:r>
                          <w:r w:rsidR="00583ABF">
                            <w:rPr>
                              <w:sz w:val="18"/>
                              <w:szCs w:val="18"/>
                            </w:rPr>
                            <w:t xml:space="preserve"> o</w:t>
                          </w:r>
                          <w:r w:rsidRPr="001044D6">
                            <w:rPr>
                              <w:sz w:val="18"/>
                              <w:szCs w:val="18"/>
                            </w:rPr>
                            <w:t>s.zetale@guest.arnes.si</w:t>
                          </w:r>
                        </w:p>
                        <w:p w:rsidR="009C690F" w:rsidRPr="001044D6" w:rsidRDefault="009C690F" w:rsidP="009C690F">
                          <w:pPr>
                            <w:spacing w:after="0" w:line="240" w:lineRule="auto"/>
                            <w:contextualSpacing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>Telefon: 02 761 99 10</w:t>
                          </w:r>
                        </w:p>
                        <w:p w:rsidR="009C690F" w:rsidRPr="001044D6" w:rsidRDefault="009C690F" w:rsidP="009C690F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>TRR: SI56 0110 0600 8368 310</w:t>
                          </w:r>
                        </w:p>
                        <w:p w:rsidR="009C690F" w:rsidRPr="001044D6" w:rsidRDefault="009C690F" w:rsidP="009C690F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>Matična številka: 5968330-000</w:t>
                          </w:r>
                        </w:p>
                        <w:p w:rsidR="009C690F" w:rsidRPr="001044D6" w:rsidRDefault="009C690F" w:rsidP="009C690F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>Davčna številka: 59442018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0000" rIns="90000" bIns="9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62C4A" id="_x0000_t202" coordsize="21600,21600" o:spt="202" path="m,l,21600r21600,l21600,xe">
              <v:stroke joinstyle="miter"/>
              <v:path gradientshapeok="t" o:connecttype="rect"/>
            </v:shapetype>
            <v:shape id="Polje z besedilom 5" o:spid="_x0000_s1026" type="#_x0000_t202" style="position:absolute;margin-left:88.6pt;margin-top:-4.8pt;width:139.8pt;height:81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" filled="f" stroked="f" strokeweight=".5pt">
              <v:textbox inset=",2.5mm,2.5mm,2.5mm">
                <w:txbxContent>
                  <w:p w:rsidR="009C690F" w:rsidRPr="001044D6" w:rsidRDefault="009C690F" w:rsidP="009C690F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>https://</w:t>
                    </w:r>
                    <w:r w:rsidR="00583ABF">
                      <w:rPr>
                        <w:sz w:val="18"/>
                        <w:szCs w:val="18"/>
                      </w:rPr>
                      <w:t>www.</w:t>
                    </w:r>
                    <w:r w:rsidRPr="001044D6">
                      <w:rPr>
                        <w:sz w:val="18"/>
                        <w:szCs w:val="18"/>
                      </w:rPr>
                      <w:t>sola-zetale.si</w:t>
                    </w:r>
                  </w:p>
                  <w:p w:rsidR="009C690F" w:rsidRPr="001044D6" w:rsidRDefault="009C690F" w:rsidP="009C690F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 xml:space="preserve">E-pošta: </w:t>
                    </w:r>
                    <w:r w:rsidR="00583ABF">
                      <w:rPr>
                        <w:sz w:val="18"/>
                        <w:szCs w:val="18"/>
                      </w:rPr>
                      <w:t xml:space="preserve"> o</w:t>
                    </w:r>
                    <w:r w:rsidRPr="001044D6">
                      <w:rPr>
                        <w:sz w:val="18"/>
                        <w:szCs w:val="18"/>
                      </w:rPr>
                      <w:t>s.zetale@guest.arnes.si</w:t>
                    </w:r>
                  </w:p>
                  <w:p w:rsidR="009C690F" w:rsidRPr="001044D6" w:rsidRDefault="009C690F" w:rsidP="009C690F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>Telefon: 02 761 99 10</w:t>
                    </w:r>
                  </w:p>
                  <w:p w:rsidR="009C690F" w:rsidRPr="001044D6" w:rsidRDefault="009C690F" w:rsidP="009C690F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>TRR: SI56 0110 0600 8368 310</w:t>
                    </w:r>
                  </w:p>
                  <w:p w:rsidR="009C690F" w:rsidRPr="001044D6" w:rsidRDefault="009C690F" w:rsidP="009C690F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>Matična številka: 5968330-000</w:t>
                    </w:r>
                  </w:p>
                  <w:p w:rsidR="009C690F" w:rsidRPr="001044D6" w:rsidRDefault="009C690F" w:rsidP="009C690F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>Davčna številka: 59442018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C690F">
      <w:rPr>
        <w:noProof/>
        <w:lang w:eastAsia="sl-SI"/>
      </w:rPr>
      <w:drawing>
        <wp:inline distT="0" distB="0" distL="0" distR="0" wp14:anchorId="407AC21C" wp14:editId="40758D34">
          <wp:extent cx="1897380" cy="750456"/>
          <wp:effectExtent l="0" t="0" r="0" b="0"/>
          <wp:docPr id="6" name="Slika 6" descr="C:\Users\Uporabnik\Downloads\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ownloads\Glav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7" t="9950" r="60053" b="37313"/>
                  <a:stretch/>
                </pic:blipFill>
                <pic:spPr bwMode="auto">
                  <a:xfrm>
                    <a:off x="0" y="0"/>
                    <a:ext cx="1897380" cy="750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426FF" w:rsidRPr="00DA2DC9" w:rsidRDefault="008426FF" w:rsidP="008426FF">
    <w:pPr>
      <w:pBdr>
        <w:bottom w:val="single" w:sz="4" w:space="1" w:color="auto"/>
      </w:pBdr>
      <w:contextualSpacing/>
      <w:rPr>
        <w:b/>
        <w:sz w:val="18"/>
        <w:szCs w:val="18"/>
      </w:rPr>
    </w:pPr>
    <w:r w:rsidRPr="00DA2DC9">
      <w:rPr>
        <w:b/>
        <w:sz w:val="18"/>
        <w:szCs w:val="18"/>
      </w:rPr>
      <w:t>Čermožiše 45</w:t>
    </w:r>
    <w:r w:rsidR="00782FDE">
      <w:rPr>
        <w:b/>
        <w:sz w:val="18"/>
        <w:szCs w:val="18"/>
      </w:rPr>
      <w:t xml:space="preserve"> </w:t>
    </w:r>
    <w:r w:rsidRPr="00DA2DC9">
      <w:rPr>
        <w:b/>
        <w:sz w:val="18"/>
        <w:szCs w:val="18"/>
      </w:rPr>
      <w:t>b, 2287 Žetale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ABF" w:rsidRDefault="00583AB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8678F"/>
    <w:multiLevelType w:val="hybridMultilevel"/>
    <w:tmpl w:val="669CE304"/>
    <w:lvl w:ilvl="0" w:tplc="9E9A1218">
      <w:start w:val="1"/>
      <w:numFmt w:val="lowerLetter"/>
      <w:lvlText w:val="%1)"/>
      <w:lvlJc w:val="left"/>
      <w:pPr>
        <w:ind w:left="141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36" w:hanging="360"/>
      </w:pPr>
    </w:lvl>
    <w:lvl w:ilvl="2" w:tplc="0424001B" w:tentative="1">
      <w:start w:val="1"/>
      <w:numFmt w:val="lowerRoman"/>
      <w:lvlText w:val="%3."/>
      <w:lvlJc w:val="right"/>
      <w:pPr>
        <w:ind w:left="2856" w:hanging="180"/>
      </w:pPr>
    </w:lvl>
    <w:lvl w:ilvl="3" w:tplc="0424000F" w:tentative="1">
      <w:start w:val="1"/>
      <w:numFmt w:val="decimal"/>
      <w:lvlText w:val="%4."/>
      <w:lvlJc w:val="left"/>
      <w:pPr>
        <w:ind w:left="3576" w:hanging="360"/>
      </w:pPr>
    </w:lvl>
    <w:lvl w:ilvl="4" w:tplc="04240019" w:tentative="1">
      <w:start w:val="1"/>
      <w:numFmt w:val="lowerLetter"/>
      <w:lvlText w:val="%5."/>
      <w:lvlJc w:val="left"/>
      <w:pPr>
        <w:ind w:left="4296" w:hanging="360"/>
      </w:pPr>
    </w:lvl>
    <w:lvl w:ilvl="5" w:tplc="0424001B" w:tentative="1">
      <w:start w:val="1"/>
      <w:numFmt w:val="lowerRoman"/>
      <w:lvlText w:val="%6."/>
      <w:lvlJc w:val="right"/>
      <w:pPr>
        <w:ind w:left="5016" w:hanging="180"/>
      </w:pPr>
    </w:lvl>
    <w:lvl w:ilvl="6" w:tplc="0424000F" w:tentative="1">
      <w:start w:val="1"/>
      <w:numFmt w:val="decimal"/>
      <w:lvlText w:val="%7."/>
      <w:lvlJc w:val="left"/>
      <w:pPr>
        <w:ind w:left="5736" w:hanging="360"/>
      </w:pPr>
    </w:lvl>
    <w:lvl w:ilvl="7" w:tplc="04240019" w:tentative="1">
      <w:start w:val="1"/>
      <w:numFmt w:val="lowerLetter"/>
      <w:lvlText w:val="%8."/>
      <w:lvlJc w:val="left"/>
      <w:pPr>
        <w:ind w:left="6456" w:hanging="360"/>
      </w:pPr>
    </w:lvl>
    <w:lvl w:ilvl="8" w:tplc="0424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" w15:restartNumberingAfterBreak="0">
    <w:nsid w:val="31705917"/>
    <w:multiLevelType w:val="hybridMultilevel"/>
    <w:tmpl w:val="03A063B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50AF3"/>
    <w:multiLevelType w:val="hybridMultilevel"/>
    <w:tmpl w:val="8D94F08C"/>
    <w:lvl w:ilvl="0" w:tplc="9894F5C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EB0007EC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8B"/>
    <w:rsid w:val="000624DF"/>
    <w:rsid w:val="001044D6"/>
    <w:rsid w:val="001157D5"/>
    <w:rsid w:val="001A3EBF"/>
    <w:rsid w:val="001D5546"/>
    <w:rsid w:val="00217F94"/>
    <w:rsid w:val="00261665"/>
    <w:rsid w:val="00293BCC"/>
    <w:rsid w:val="002B5C52"/>
    <w:rsid w:val="002C0E34"/>
    <w:rsid w:val="002F3D9B"/>
    <w:rsid w:val="00397FA4"/>
    <w:rsid w:val="003D0396"/>
    <w:rsid w:val="00402FC8"/>
    <w:rsid w:val="00436491"/>
    <w:rsid w:val="00442D75"/>
    <w:rsid w:val="004B25E1"/>
    <w:rsid w:val="004C1987"/>
    <w:rsid w:val="00502613"/>
    <w:rsid w:val="0054388B"/>
    <w:rsid w:val="00583ABF"/>
    <w:rsid w:val="0059337F"/>
    <w:rsid w:val="00605D30"/>
    <w:rsid w:val="00655EA6"/>
    <w:rsid w:val="0073204F"/>
    <w:rsid w:val="007337A2"/>
    <w:rsid w:val="00764D3F"/>
    <w:rsid w:val="00765137"/>
    <w:rsid w:val="00782FDE"/>
    <w:rsid w:val="007F55DF"/>
    <w:rsid w:val="00801684"/>
    <w:rsid w:val="008073EA"/>
    <w:rsid w:val="008426FF"/>
    <w:rsid w:val="00850710"/>
    <w:rsid w:val="009A0722"/>
    <w:rsid w:val="009C690F"/>
    <w:rsid w:val="00A616C3"/>
    <w:rsid w:val="00A66DC2"/>
    <w:rsid w:val="00AD4E16"/>
    <w:rsid w:val="00B408C4"/>
    <w:rsid w:val="00B677F6"/>
    <w:rsid w:val="00BB10C4"/>
    <w:rsid w:val="00C44622"/>
    <w:rsid w:val="00C90040"/>
    <w:rsid w:val="00C92BCF"/>
    <w:rsid w:val="00CA2C61"/>
    <w:rsid w:val="00CE05EB"/>
    <w:rsid w:val="00CE1450"/>
    <w:rsid w:val="00D10F74"/>
    <w:rsid w:val="00D65F81"/>
    <w:rsid w:val="00DA2DC9"/>
    <w:rsid w:val="00DC17F5"/>
    <w:rsid w:val="00E024D0"/>
    <w:rsid w:val="00F21981"/>
    <w:rsid w:val="00F76B06"/>
    <w:rsid w:val="00FA1BED"/>
    <w:rsid w:val="00FA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85C15"/>
  <w15:chartTrackingRefBased/>
  <w15:docId w15:val="{EB8386E6-C432-4B27-AFA3-21467BF0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90040"/>
    <w:pPr>
      <w:spacing w:after="200" w:line="276" w:lineRule="auto"/>
    </w:p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90040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uiPriority w:val="39"/>
    <w:rsid w:val="00C900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C90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C0E3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C0E34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9C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C690F"/>
  </w:style>
  <w:style w:type="paragraph" w:styleId="Noga">
    <w:name w:val="footer"/>
    <w:basedOn w:val="Navaden"/>
    <w:link w:val="NogaZnak"/>
    <w:uiPriority w:val="99"/>
    <w:unhideWhenUsed/>
    <w:rsid w:val="009C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C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ec\Desktop\glava22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glava22</Template>
  <TotalTime>13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Učenec</dc:creator>
  <cp:keywords/>
  <dc:description/>
  <cp:lastModifiedBy>Učenec</cp:lastModifiedBy>
  <cp:revision>8</cp:revision>
  <cp:lastPrinted>2022-05-25T05:10:00Z</cp:lastPrinted>
  <dcterms:created xsi:type="dcterms:W3CDTF">2023-04-24T09:20:00Z</dcterms:created>
  <dcterms:modified xsi:type="dcterms:W3CDTF">2024-06-13T06:47:00Z</dcterms:modified>
</cp:coreProperties>
</file>