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A4" w:rsidRPr="00397FA4" w:rsidRDefault="00397FA4" w:rsidP="00397FA4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97FA4">
        <w:rPr>
          <w:rFonts w:ascii="Arial" w:eastAsia="Times New Roman" w:hAnsi="Arial" w:cs="Arial"/>
          <w:b/>
          <w:sz w:val="28"/>
          <w:szCs w:val="28"/>
        </w:rPr>
        <w:t>IZBOR UČBENIKOV, DELOVNIH ZVEZKOV IN POTREBŠČIN ZA ŠOLSKO LETO 202</w:t>
      </w:r>
      <w:r w:rsidR="00006658">
        <w:rPr>
          <w:rFonts w:ascii="Arial" w:eastAsia="Times New Roman" w:hAnsi="Arial" w:cs="Arial"/>
          <w:b/>
          <w:sz w:val="28"/>
          <w:szCs w:val="28"/>
        </w:rPr>
        <w:t>4</w:t>
      </w:r>
      <w:r w:rsidRPr="00397FA4">
        <w:rPr>
          <w:rFonts w:ascii="Arial" w:eastAsia="Times New Roman" w:hAnsi="Arial" w:cs="Arial"/>
          <w:b/>
          <w:sz w:val="28"/>
          <w:szCs w:val="28"/>
        </w:rPr>
        <w:t>/202</w:t>
      </w:r>
      <w:r w:rsidR="00006658">
        <w:rPr>
          <w:rFonts w:ascii="Arial" w:eastAsia="Times New Roman" w:hAnsi="Arial" w:cs="Arial"/>
          <w:b/>
          <w:sz w:val="28"/>
          <w:szCs w:val="28"/>
        </w:rPr>
        <w:t>5</w:t>
      </w:r>
    </w:p>
    <w:p w:rsidR="00397FA4" w:rsidRPr="00397FA4" w:rsidRDefault="00397FA4" w:rsidP="00397FA4">
      <w:pPr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</w:pPr>
      <w:r w:rsidRPr="00397FA4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7.</w:t>
      </w:r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397FA4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 xml:space="preserve">RAZRED  </w:t>
      </w:r>
    </w:p>
    <w:p w:rsidR="00397FA4" w:rsidRPr="00397FA4" w:rsidRDefault="00397FA4" w:rsidP="00397FA4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 xml:space="preserve">UČBENIKI, </w:t>
      </w:r>
      <w:proofErr w:type="spellStart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>ki</w:t>
      </w:r>
      <w:proofErr w:type="spellEnd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>jih</w:t>
      </w:r>
      <w:proofErr w:type="spellEnd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>učenci</w:t>
      </w:r>
      <w:proofErr w:type="spellEnd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>dobijo</w:t>
      </w:r>
      <w:proofErr w:type="spellEnd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 xml:space="preserve"> v </w:t>
      </w:r>
      <w:proofErr w:type="spellStart"/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>šoli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576"/>
      </w:tblGrid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Golob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Honzak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Mohor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BERILO </w:t>
            </w:r>
            <w:proofErr w:type="gram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  SREČA</w:t>
            </w:r>
            <w:proofErr w:type="gram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SE MI V PESMI SMEJE,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berilo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7.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razred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ICH UND DEUTSCH 4 NEU,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nemščino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ZO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Janša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Zorn, M. Zorn, D.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Mihelič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KORAKI V ČASU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zgodovino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DZS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Zgodovina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Čepič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J. </w:t>
            </w:r>
            <w:proofErr w:type="gram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Justin,  V.</w:t>
            </w:r>
            <w:proofErr w:type="gram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Potočnik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Zupančič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DRŽAVLJANSKA IN DOMOVINSKA KULTURA TER ETIKA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I2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Domovinska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državljanska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kultura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etika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Šorgo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Čeh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Slavinec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AKTIVNO V NARAVOSLOVJE 2,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naravoslovje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v 7.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razredu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DZS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Naravoslovje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Fošnarič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Virtič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Slukan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TEHNIKA IN TEHNOLOGIJA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IZOTECH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Tehnika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tehnologija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Tacol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Č.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Frelih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Muhovič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LIKOVNO IZRAŽANJE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KARANTANIJA DEBORA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Likovna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Pesek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GLASBA DANES IN NEKOČ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dodatkom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Glasbena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</w:p>
        </w:tc>
      </w:tr>
    </w:tbl>
    <w:p w:rsidR="00397FA4" w:rsidRPr="00397FA4" w:rsidRDefault="00397FA4" w:rsidP="00397FA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397FA4" w:rsidRPr="00397FA4" w:rsidRDefault="00397FA4" w:rsidP="00397FA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97FA4">
        <w:rPr>
          <w:rFonts w:ascii="Arial" w:eastAsia="Times New Roman" w:hAnsi="Arial" w:cs="Arial"/>
          <w:b/>
          <w:sz w:val="24"/>
          <w:szCs w:val="24"/>
          <w:lang w:val="en-US"/>
        </w:rPr>
        <w:t>DELOVNI ZVEZKI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576"/>
      </w:tblGrid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Čuden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mag. M.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Hočevar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Gregorič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SLOVENŠČINA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2019,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Željko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Verbinc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MATEMATIKA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Matematika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ICH UND DEUTSCH 4 NEU,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nemščino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ZO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Baloh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Lenart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Stankovič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GEOGRAFIJA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="00052E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2. </w:t>
            </w:r>
            <w:proofErr w:type="spellStart"/>
            <w:r w:rsidR="00052E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izdaja</w:t>
            </w:r>
            <w:proofErr w:type="spellEnd"/>
            <w:r w:rsidR="00052E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Brinovec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ATLAS SVETA ZA OSNOVNE IN SREDNJE ŠOLE,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</w:p>
        </w:tc>
      </w:tr>
      <w:tr w:rsidR="00397FA4" w:rsidRPr="00397FA4" w:rsidTr="00477CC0">
        <w:tc>
          <w:tcPr>
            <w:tcW w:w="6204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Klemenčič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DOMOVINSKA IN DRŽAVLJANSKA KULTURA IN ETIKA 7,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I2</w:t>
            </w:r>
          </w:p>
        </w:tc>
        <w:tc>
          <w:tcPr>
            <w:tcW w:w="2576" w:type="dxa"/>
            <w:shd w:val="clear" w:color="auto" w:fill="auto"/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Domovinska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državljanska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kultura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etika</w:t>
            </w:r>
            <w:proofErr w:type="spellEnd"/>
          </w:p>
        </w:tc>
      </w:tr>
      <w:tr w:rsidR="00006658" w:rsidRPr="00397FA4" w:rsidTr="00477CC0">
        <w:tc>
          <w:tcPr>
            <w:tcW w:w="6204" w:type="dxa"/>
            <w:shd w:val="clear" w:color="auto" w:fill="auto"/>
          </w:tcPr>
          <w:p w:rsidR="00006658" w:rsidRPr="00397FA4" w:rsidRDefault="00006658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Tehnika</w:t>
            </w:r>
            <w:proofErr w:type="spellEnd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tehnologija</w:t>
            </w:r>
            <w:proofErr w:type="spellEnd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7, </w:t>
            </w:r>
            <w:proofErr w:type="spellStart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576" w:type="dxa"/>
            <w:shd w:val="clear" w:color="auto" w:fill="auto"/>
          </w:tcPr>
          <w:p w:rsidR="00006658" w:rsidRPr="00397FA4" w:rsidRDefault="00006658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Tehnika</w:t>
            </w:r>
            <w:proofErr w:type="spellEnd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0066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tehnologija</w:t>
            </w:r>
            <w:proofErr w:type="spellEnd"/>
          </w:p>
        </w:tc>
      </w:tr>
    </w:tbl>
    <w:p w:rsidR="00397FA4" w:rsidRPr="00397FA4" w:rsidRDefault="00397FA4" w:rsidP="00397FA4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:rsidR="00397FA4" w:rsidRPr="00397FA4" w:rsidRDefault="00397FA4" w:rsidP="00397FA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97FA4">
        <w:rPr>
          <w:rFonts w:ascii="Arial" w:eastAsia="Times New Roman" w:hAnsi="Arial" w:cs="Arial"/>
          <w:b/>
          <w:sz w:val="28"/>
          <w:szCs w:val="28"/>
          <w:lang w:val="en-US"/>
        </w:rPr>
        <w:t>POTREBŠČINE</w:t>
      </w:r>
    </w:p>
    <w:p w:rsidR="00397FA4" w:rsidRPr="00397FA4" w:rsidRDefault="00397FA4" w:rsidP="00397FA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pl-PL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</w:tblGrid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veliki A4, 80-listni, črtasti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mali A5, 50-listni, črtasti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6 kom ZVEZEK, veliki A4, 50-listni, črtasti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2 kom ZVEZEK, veliki A4, 80-listni, mali karo </w:t>
            </w:r>
          </w:p>
        </w:tc>
      </w:tr>
      <w:tr w:rsidR="00E601F0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01F0" w:rsidRPr="00397FA4" w:rsidRDefault="00E601F0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veliki A4, 50-listni, s črtalnikom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NALIVNO PERO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 kom VLOŽKI ZA NALIVNO PERO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BRISALNIK ČRNILA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KEMIČNI SVINČNIK,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moder</w:t>
            </w:r>
            <w:proofErr w:type="spellEnd"/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KEMIČNI SVINČNIK,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rdeč</w:t>
            </w:r>
            <w:proofErr w:type="spellEnd"/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HB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E601F0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GRAFITNI </w:t>
            </w:r>
            <w:bookmarkStart w:id="0" w:name="_GoBack"/>
            <w:bookmarkEnd w:id="0"/>
            <w:r w:rsidR="00397FA4"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="00397FA4"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="00397FA4"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2B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TEHNIČNI SVINČNIK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RADIRKA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ŠILČEK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FLOMASTRI ZA OZNAČEVANJE BESEDILA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RAVNILO GEOTRIKOTNIK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ŠESTILO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MAPA 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LESENE BARVICE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OVITEK,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A5</w:t>
            </w:r>
          </w:p>
        </w:tc>
      </w:tr>
      <w:tr w:rsidR="00397FA4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97FA4" w:rsidRPr="00397FA4" w:rsidRDefault="00397FA4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OVITEK, </w:t>
            </w:r>
            <w:proofErr w:type="spellStart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Pr="00397FA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</w:t>
            </w:r>
          </w:p>
        </w:tc>
      </w:tr>
      <w:tr w:rsidR="000E7F88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E7F88" w:rsidRPr="00397FA4" w:rsidRDefault="000E7F88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LEPILO</w:t>
            </w:r>
          </w:p>
        </w:tc>
      </w:tr>
      <w:tr w:rsidR="000E7F88" w:rsidRPr="00397FA4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E7F88" w:rsidRDefault="000E7F88" w:rsidP="00397F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ŠKARJE</w:t>
            </w:r>
          </w:p>
        </w:tc>
      </w:tr>
    </w:tbl>
    <w:p w:rsidR="00397FA4" w:rsidRPr="00397FA4" w:rsidRDefault="00397FA4" w:rsidP="00397FA4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397FA4" w:rsidRPr="00397FA4" w:rsidRDefault="009E1FE7" w:rsidP="0039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l-PL"/>
        </w:rPr>
        <w:t>M</w:t>
      </w:r>
      <w:r w:rsidRPr="00A66DC2">
        <w:rPr>
          <w:rFonts w:ascii="Arial" w:eastAsia="Times New Roman" w:hAnsi="Arial" w:cs="Arial"/>
          <w:color w:val="222222"/>
          <w:sz w:val="24"/>
          <w:szCs w:val="24"/>
          <w:lang w:val="pl-PL"/>
        </w:rPr>
        <w:t>aterial</w:t>
      </w:r>
      <w:r>
        <w:rPr>
          <w:rFonts w:ascii="Arial" w:eastAsia="Times New Roman" w:hAnsi="Arial" w:cs="Arial"/>
          <w:color w:val="222222"/>
          <w:sz w:val="24"/>
          <w:szCs w:val="24"/>
          <w:lang w:val="pl-PL"/>
        </w:rPr>
        <w:t xml:space="preserve"> za LUM in TIT</w:t>
      </w:r>
      <w:r w:rsidRPr="00A66DC2">
        <w:rPr>
          <w:rFonts w:ascii="Arial" w:eastAsia="Times New Roman" w:hAnsi="Arial" w:cs="Arial"/>
          <w:color w:val="222222"/>
          <w:sz w:val="24"/>
          <w:szCs w:val="24"/>
          <w:lang w:val="pl-PL"/>
        </w:rPr>
        <w:t xml:space="preserve"> </w:t>
      </w:r>
      <w:proofErr w:type="spellStart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>bomo</w:t>
      </w:r>
      <w:proofErr w:type="spellEnd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za </w:t>
      </w:r>
      <w:proofErr w:type="spellStart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>vse</w:t>
      </w:r>
      <w:proofErr w:type="spellEnd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>učence</w:t>
      </w:r>
      <w:proofErr w:type="spellEnd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>nabavili</w:t>
      </w:r>
      <w:proofErr w:type="spellEnd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v </w:t>
      </w:r>
      <w:proofErr w:type="spellStart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>šoli</w:t>
      </w:r>
      <w:proofErr w:type="spellEnd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in </w:t>
      </w:r>
      <w:proofErr w:type="spellStart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>ga</w:t>
      </w:r>
      <w:proofErr w:type="spellEnd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>boste</w:t>
      </w:r>
      <w:proofErr w:type="spellEnd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>plačali</w:t>
      </w:r>
      <w:proofErr w:type="spellEnd"/>
      <w:r w:rsidR="00397FA4" w:rsidRPr="00397FA4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po</w:t>
      </w:r>
    </w:p>
    <w:p w:rsidR="00397FA4" w:rsidRPr="00397FA4" w:rsidRDefault="00397FA4" w:rsidP="0039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val="it-IT"/>
        </w:rPr>
      </w:pPr>
      <w:proofErr w:type="spellStart"/>
      <w:r w:rsidRPr="00397FA4">
        <w:rPr>
          <w:rFonts w:ascii="Arial" w:eastAsia="Times New Roman" w:hAnsi="Arial" w:cs="Arial"/>
          <w:color w:val="222222"/>
          <w:sz w:val="25"/>
          <w:szCs w:val="25"/>
          <w:lang w:val="it-IT"/>
        </w:rPr>
        <w:t>položnici</w:t>
      </w:r>
      <w:proofErr w:type="spellEnd"/>
      <w:r w:rsidRPr="00397FA4">
        <w:rPr>
          <w:rFonts w:ascii="Arial" w:eastAsia="Times New Roman" w:hAnsi="Arial" w:cs="Arial"/>
          <w:color w:val="222222"/>
          <w:sz w:val="25"/>
          <w:szCs w:val="25"/>
          <w:lang w:val="it-IT"/>
        </w:rPr>
        <w:t>.</w:t>
      </w:r>
    </w:p>
    <w:p w:rsidR="00AD4E16" w:rsidRPr="00E024D0" w:rsidRDefault="00AD4E16" w:rsidP="00E024D0"/>
    <w:sectPr w:rsidR="00AD4E16" w:rsidRPr="00E024D0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899" w:rsidRDefault="00FD6899" w:rsidP="009C690F">
      <w:pPr>
        <w:spacing w:after="0" w:line="240" w:lineRule="auto"/>
      </w:pPr>
      <w:r>
        <w:separator/>
      </w:r>
    </w:p>
  </w:endnote>
  <w:endnote w:type="continuationSeparator" w:id="0">
    <w:p w:rsidR="00FD6899" w:rsidRDefault="00FD6899" w:rsidP="009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899" w:rsidRDefault="00FD6899" w:rsidP="009C690F">
      <w:pPr>
        <w:spacing w:after="0" w:line="240" w:lineRule="auto"/>
      </w:pPr>
      <w:r>
        <w:separator/>
      </w:r>
    </w:p>
  </w:footnote>
  <w:footnote w:type="continuationSeparator" w:id="0">
    <w:p w:rsidR="00FD6899" w:rsidRDefault="00FD6899" w:rsidP="009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006658"/>
    <w:rsid w:val="0002025D"/>
    <w:rsid w:val="00052E34"/>
    <w:rsid w:val="000624DF"/>
    <w:rsid w:val="000E7F88"/>
    <w:rsid w:val="001044D6"/>
    <w:rsid w:val="001157D5"/>
    <w:rsid w:val="001A3EBF"/>
    <w:rsid w:val="001C00DE"/>
    <w:rsid w:val="00217F94"/>
    <w:rsid w:val="00261665"/>
    <w:rsid w:val="002C0E34"/>
    <w:rsid w:val="00397FA4"/>
    <w:rsid w:val="00402FC8"/>
    <w:rsid w:val="00436491"/>
    <w:rsid w:val="00442D75"/>
    <w:rsid w:val="004B25E1"/>
    <w:rsid w:val="004C1987"/>
    <w:rsid w:val="00502613"/>
    <w:rsid w:val="0054388B"/>
    <w:rsid w:val="00583ABF"/>
    <w:rsid w:val="0059337F"/>
    <w:rsid w:val="00605D30"/>
    <w:rsid w:val="007337A2"/>
    <w:rsid w:val="00782FDE"/>
    <w:rsid w:val="00805F70"/>
    <w:rsid w:val="008073EA"/>
    <w:rsid w:val="008426FF"/>
    <w:rsid w:val="00850710"/>
    <w:rsid w:val="00893F33"/>
    <w:rsid w:val="009C690F"/>
    <w:rsid w:val="009E1FE7"/>
    <w:rsid w:val="00A66DC2"/>
    <w:rsid w:val="00AD4E16"/>
    <w:rsid w:val="00B158F4"/>
    <w:rsid w:val="00B408C4"/>
    <w:rsid w:val="00B677F6"/>
    <w:rsid w:val="00BB10C4"/>
    <w:rsid w:val="00C04DC0"/>
    <w:rsid w:val="00C90040"/>
    <w:rsid w:val="00CA2C61"/>
    <w:rsid w:val="00CB236E"/>
    <w:rsid w:val="00CE05EB"/>
    <w:rsid w:val="00D12DF4"/>
    <w:rsid w:val="00D65F81"/>
    <w:rsid w:val="00DA2DC9"/>
    <w:rsid w:val="00DC17F5"/>
    <w:rsid w:val="00E024D0"/>
    <w:rsid w:val="00E20B5C"/>
    <w:rsid w:val="00E601F0"/>
    <w:rsid w:val="00F21981"/>
    <w:rsid w:val="00F76B06"/>
    <w:rsid w:val="00FA1BED"/>
    <w:rsid w:val="00FA7481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FB95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00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12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8</cp:revision>
  <cp:lastPrinted>2022-05-25T05:10:00Z</cp:lastPrinted>
  <dcterms:created xsi:type="dcterms:W3CDTF">2023-04-24T09:13:00Z</dcterms:created>
  <dcterms:modified xsi:type="dcterms:W3CDTF">2024-04-24T07:33:00Z</dcterms:modified>
</cp:coreProperties>
</file>