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D30" w:rsidRPr="00605D30" w:rsidRDefault="00605D30" w:rsidP="00605D30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05D30">
        <w:rPr>
          <w:rFonts w:ascii="Arial" w:eastAsia="Times New Roman" w:hAnsi="Arial" w:cs="Arial"/>
          <w:b/>
          <w:sz w:val="28"/>
          <w:szCs w:val="28"/>
        </w:rPr>
        <w:t>IZBOR UČBENIKOV, DELOVNIH ZVEZKOV IN POTREBŠČIN ZA ŠOLSKO LETO 202</w:t>
      </w:r>
      <w:r w:rsidR="003C3F9B">
        <w:rPr>
          <w:rFonts w:ascii="Arial" w:eastAsia="Times New Roman" w:hAnsi="Arial" w:cs="Arial"/>
          <w:b/>
          <w:sz w:val="28"/>
          <w:szCs w:val="28"/>
        </w:rPr>
        <w:t>4</w:t>
      </w:r>
      <w:r w:rsidRPr="00605D30">
        <w:rPr>
          <w:rFonts w:ascii="Arial" w:eastAsia="Times New Roman" w:hAnsi="Arial" w:cs="Arial"/>
          <w:b/>
          <w:sz w:val="28"/>
          <w:szCs w:val="28"/>
        </w:rPr>
        <w:t>/202</w:t>
      </w:r>
      <w:r w:rsidR="003C3F9B">
        <w:rPr>
          <w:rFonts w:ascii="Arial" w:eastAsia="Times New Roman" w:hAnsi="Arial" w:cs="Arial"/>
          <w:b/>
          <w:sz w:val="28"/>
          <w:szCs w:val="28"/>
        </w:rPr>
        <w:t>5</w:t>
      </w:r>
      <w:r w:rsidRPr="00605D30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605D30" w:rsidRPr="00605D30" w:rsidRDefault="00605D30" w:rsidP="00605D30">
      <w:pPr>
        <w:spacing w:after="12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</w:pPr>
      <w:r w:rsidRPr="00605D30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>6.</w:t>
      </w:r>
      <w:r w:rsidRPr="00605D30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Pr="00605D30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 xml:space="preserve">RAZRED  </w:t>
      </w:r>
    </w:p>
    <w:p w:rsidR="00605D30" w:rsidRPr="00605D30" w:rsidRDefault="00605D30" w:rsidP="00605D30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pl-PL"/>
        </w:rPr>
      </w:pPr>
      <w:r w:rsidRPr="00605D30">
        <w:rPr>
          <w:rFonts w:ascii="Arial" w:eastAsia="Times New Roman" w:hAnsi="Arial" w:cs="Arial"/>
          <w:b/>
          <w:sz w:val="28"/>
          <w:szCs w:val="28"/>
          <w:lang w:val="pl-PL"/>
        </w:rPr>
        <w:t>UČBENIKI, ki jih učenci dobijo v šoli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435"/>
      </w:tblGrid>
      <w:tr w:rsidR="00605D30" w:rsidRPr="00605D30" w:rsidTr="00477CC0">
        <w:tc>
          <w:tcPr>
            <w:tcW w:w="634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M. M.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Blažić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et al.: NOVI SVET IZ BESED 6,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berilo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ROKUS-KLETT</w:t>
            </w:r>
          </w:p>
        </w:tc>
        <w:tc>
          <w:tcPr>
            <w:tcW w:w="243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Slovenščina</w:t>
            </w:r>
            <w:proofErr w:type="spellEnd"/>
          </w:p>
        </w:tc>
      </w:tr>
      <w:tr w:rsidR="00605D30" w:rsidRPr="00605D30" w:rsidTr="00477CC0">
        <w:tc>
          <w:tcPr>
            <w:tcW w:w="634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ICH UND DEUTSCH 3 NEU,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nemščino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ZO </w:t>
            </w:r>
          </w:p>
        </w:tc>
        <w:tc>
          <w:tcPr>
            <w:tcW w:w="243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Nemščina</w:t>
            </w:r>
            <w:proofErr w:type="spellEnd"/>
          </w:p>
        </w:tc>
      </w:tr>
      <w:tr w:rsidR="00605D30" w:rsidRPr="00605D30" w:rsidTr="00477CC0">
        <w:tc>
          <w:tcPr>
            <w:tcW w:w="634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M. Rode, E.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Tawitian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T.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Galonja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KORAKI V ČASU 6,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zgodovino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DZS</w:t>
            </w:r>
          </w:p>
        </w:tc>
        <w:tc>
          <w:tcPr>
            <w:tcW w:w="243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Zgodovina</w:t>
            </w:r>
            <w:proofErr w:type="spellEnd"/>
          </w:p>
        </w:tc>
      </w:tr>
      <w:tr w:rsidR="00605D30" w:rsidRPr="00605D30" w:rsidTr="00477CC0">
        <w:tc>
          <w:tcPr>
            <w:tcW w:w="634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Dremelj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et al.: GOSPODINJSTVO ZA ŠESTOŠOLC(K)E,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3.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izdaja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I2</w:t>
            </w:r>
          </w:p>
        </w:tc>
        <w:tc>
          <w:tcPr>
            <w:tcW w:w="243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Gospodinjstvo</w:t>
            </w:r>
            <w:proofErr w:type="spellEnd"/>
          </w:p>
        </w:tc>
      </w:tr>
      <w:tr w:rsidR="00605D30" w:rsidRPr="00605D30" w:rsidTr="00477CC0">
        <w:tc>
          <w:tcPr>
            <w:tcW w:w="634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Fošnarič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et al.: TEHNIKA IN TEHNOLOGIJA 6,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IZOTECH</w:t>
            </w:r>
          </w:p>
        </w:tc>
        <w:tc>
          <w:tcPr>
            <w:tcW w:w="243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Tehnika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tehnologija</w:t>
            </w:r>
            <w:proofErr w:type="spellEnd"/>
          </w:p>
        </w:tc>
      </w:tr>
      <w:tr w:rsidR="00605D30" w:rsidRPr="00605D30" w:rsidTr="00477CC0">
        <w:tc>
          <w:tcPr>
            <w:tcW w:w="634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Tepina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SPOZNAJMO LIKOVNI SVET 6,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MODRIJAN  </w:t>
            </w:r>
          </w:p>
        </w:tc>
        <w:tc>
          <w:tcPr>
            <w:tcW w:w="243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Likovna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umetnost</w:t>
            </w:r>
            <w:proofErr w:type="spellEnd"/>
          </w:p>
        </w:tc>
      </w:tr>
      <w:tr w:rsidR="00605D30" w:rsidRPr="00605D30" w:rsidTr="00477CC0">
        <w:tc>
          <w:tcPr>
            <w:tcW w:w="634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Pesek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GLASBA DANES IN NEKOČ 6,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dodatkom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prenovljen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prenovljen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ROKUS-KLETT</w:t>
            </w:r>
          </w:p>
        </w:tc>
        <w:tc>
          <w:tcPr>
            <w:tcW w:w="243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Glasbena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umetnost</w:t>
            </w:r>
            <w:proofErr w:type="spellEnd"/>
          </w:p>
        </w:tc>
      </w:tr>
    </w:tbl>
    <w:p w:rsidR="00605D30" w:rsidRPr="00605D30" w:rsidRDefault="00605D30" w:rsidP="00605D30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pl-PL"/>
        </w:rPr>
      </w:pPr>
    </w:p>
    <w:p w:rsidR="00605D30" w:rsidRPr="00605D30" w:rsidRDefault="00605D30" w:rsidP="00605D30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05D30">
        <w:rPr>
          <w:rFonts w:ascii="Arial" w:eastAsia="Times New Roman" w:hAnsi="Arial" w:cs="Arial"/>
          <w:b/>
          <w:sz w:val="24"/>
          <w:szCs w:val="24"/>
          <w:lang w:val="en-US"/>
        </w:rPr>
        <w:t>DELOVNI ZVEZKI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435"/>
      </w:tblGrid>
      <w:tr w:rsidR="00605D30" w:rsidRPr="00605D30" w:rsidTr="00477CC0">
        <w:tc>
          <w:tcPr>
            <w:tcW w:w="634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</w:rPr>
              <w:t>M. Hočevar Gregorič, M. Čuden: SLOVENŠČINA 6, samostojni delovni zvezek, 2 dela, prenova 2022, založba MKZ</w:t>
            </w:r>
          </w:p>
        </w:tc>
        <w:tc>
          <w:tcPr>
            <w:tcW w:w="243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Slovenščina</w:t>
            </w:r>
            <w:proofErr w:type="spellEnd"/>
          </w:p>
        </w:tc>
      </w:tr>
      <w:tr w:rsidR="00605D30" w:rsidRPr="00605D30" w:rsidTr="00477CC0">
        <w:tc>
          <w:tcPr>
            <w:tcW w:w="634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Željko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Verbinc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Vatovec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MATEMATIKA 6,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2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43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Matematika</w:t>
            </w:r>
            <w:proofErr w:type="spellEnd"/>
          </w:p>
        </w:tc>
      </w:tr>
      <w:tr w:rsidR="00605D30" w:rsidRPr="00605D30" w:rsidTr="00477CC0">
        <w:tc>
          <w:tcPr>
            <w:tcW w:w="634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ICH UND DEUTSCH 3 NEU,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nemščino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ZO</w:t>
            </w:r>
          </w:p>
        </w:tc>
        <w:tc>
          <w:tcPr>
            <w:tcW w:w="243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Nemščina</w:t>
            </w:r>
            <w:proofErr w:type="spellEnd"/>
          </w:p>
        </w:tc>
      </w:tr>
      <w:tr w:rsidR="00605D30" w:rsidRPr="00605D30" w:rsidTr="00477CC0">
        <w:tc>
          <w:tcPr>
            <w:tcW w:w="634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Baloh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B.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Lenart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GEOGRAFIJA 6,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r w:rsidR="00797E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797E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izdaja</w:t>
            </w:r>
            <w:proofErr w:type="spellEnd"/>
            <w:r w:rsidR="00797E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43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Geografija</w:t>
            </w:r>
            <w:proofErr w:type="spellEnd"/>
          </w:p>
        </w:tc>
      </w:tr>
      <w:tr w:rsidR="00605D30" w:rsidRPr="00605D30" w:rsidTr="00477CC0">
        <w:tc>
          <w:tcPr>
            <w:tcW w:w="634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ŠOLSKA KARTA – SVET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MKZ, </w:t>
            </w:r>
          </w:p>
        </w:tc>
        <w:tc>
          <w:tcPr>
            <w:tcW w:w="243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Geografija</w:t>
            </w:r>
            <w:proofErr w:type="spellEnd"/>
          </w:p>
        </w:tc>
      </w:tr>
      <w:tr w:rsidR="00605D30" w:rsidRPr="00605D30" w:rsidTr="00477CC0">
        <w:tc>
          <w:tcPr>
            <w:tcW w:w="6345" w:type="dxa"/>
            <w:shd w:val="clear" w:color="auto" w:fill="auto"/>
          </w:tcPr>
          <w:p w:rsidR="00605D30" w:rsidRPr="00605D30" w:rsidRDefault="00981F2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ž</w:t>
            </w:r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</w:t>
            </w:r>
            <w:proofErr w:type="spellEnd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Barbo</w:t>
            </w:r>
            <w:proofErr w:type="spellEnd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DOTIK NARAVE 6, </w:t>
            </w:r>
            <w:proofErr w:type="spellStart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naravoslovje</w:t>
            </w:r>
            <w:proofErr w:type="spellEnd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ROKUS-KLETT</w:t>
            </w:r>
          </w:p>
        </w:tc>
        <w:tc>
          <w:tcPr>
            <w:tcW w:w="2435" w:type="dxa"/>
            <w:shd w:val="clear" w:color="auto" w:fill="auto"/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Naravoslovje</w:t>
            </w:r>
            <w:proofErr w:type="spellEnd"/>
          </w:p>
        </w:tc>
      </w:tr>
    </w:tbl>
    <w:p w:rsidR="00605D30" w:rsidRPr="00605D30" w:rsidRDefault="00605D30" w:rsidP="00605D30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:rsidR="00605D30" w:rsidRPr="00605D30" w:rsidRDefault="00605D30" w:rsidP="00605D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605D30">
        <w:rPr>
          <w:rFonts w:ascii="Arial" w:eastAsia="Times New Roman" w:hAnsi="Arial" w:cs="Arial"/>
          <w:b/>
          <w:sz w:val="28"/>
          <w:szCs w:val="28"/>
          <w:lang w:val="en-US"/>
        </w:rPr>
        <w:t>POTREBŠČINE</w:t>
      </w:r>
    </w:p>
    <w:p w:rsidR="00605D30" w:rsidRPr="00605D30" w:rsidRDefault="00605D30" w:rsidP="00605D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4102"/>
        <w:gridCol w:w="1996"/>
      </w:tblGrid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ZVEZEK,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veliki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A4, 80-listni,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črtasti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 kom ZVEZEK, mali A5, 50-listni, črtasti</w:t>
            </w:r>
          </w:p>
        </w:tc>
      </w:tr>
      <w:tr w:rsidR="00605D30" w:rsidRPr="00605D30" w:rsidTr="00477CC0">
        <w:trPr>
          <w:gridAfter w:val="1"/>
          <w:wAfter w:w="1996" w:type="dxa"/>
        </w:trPr>
        <w:tc>
          <w:tcPr>
            <w:tcW w:w="4102" w:type="dxa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2 kom ZVEZEK, veliki A4, 80-listni, mali karo 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C36D0E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6</w:t>
            </w:r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 kom ZVEZEK, veliki A4, 50-listni, črtasti</w:t>
            </w:r>
          </w:p>
        </w:tc>
      </w:tr>
      <w:tr w:rsidR="00C36D0E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C36D0E" w:rsidRDefault="00C36D0E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/>
              </w:rPr>
              <w:lastRenderedPageBreak/>
              <w:t>1 kom ZVEZEK, veliki A4, brezčrtni s črtalnikom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NALIVNO PERO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 kom VLOŽKI ZA NALIVNO PERO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BRISALNIK ČRNILA, 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KEMIČNI SVINČNIK,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moder</w:t>
            </w:r>
            <w:proofErr w:type="spellEnd"/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KEMIČNI SVINČNIK,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rdeč</w:t>
            </w:r>
            <w:proofErr w:type="spellEnd"/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SVINČNIK,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trdota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HB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9338E9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GRAFITNI </w:t>
            </w:r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SVINČNIK, </w:t>
            </w:r>
            <w:proofErr w:type="spellStart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trdota</w:t>
            </w:r>
            <w:proofErr w:type="spellEnd"/>
            <w:r w:rsidR="00605D30"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2B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TEHNIČNI SVINČNIK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RADIRKA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ŠILČEK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RAVNILO GEOTRIKOTNIK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ŠESTILO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MAPA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FLOMASTER za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označevanje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besedila</w:t>
            </w:r>
            <w:proofErr w:type="spellEnd"/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OVITEK, velikiA4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OVITEK, </w:t>
            </w:r>
            <w:proofErr w:type="spellStart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mali</w:t>
            </w:r>
            <w:proofErr w:type="spellEnd"/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A5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LESENE BARVICE</w:t>
            </w:r>
          </w:p>
        </w:tc>
      </w:tr>
      <w:tr w:rsidR="00605D30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05D30" w:rsidRPr="00605D30" w:rsidRDefault="00605D30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05D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FLOMASTRI</w:t>
            </w:r>
          </w:p>
        </w:tc>
      </w:tr>
      <w:tr w:rsidR="00E0067D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E0067D" w:rsidRPr="00605D30" w:rsidRDefault="00E0067D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LEPILO</w:t>
            </w:r>
          </w:p>
        </w:tc>
      </w:tr>
      <w:tr w:rsidR="00E0067D" w:rsidRPr="00605D30" w:rsidTr="00477CC0">
        <w:tc>
          <w:tcPr>
            <w:tcW w:w="609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E0067D" w:rsidRDefault="00E0067D" w:rsidP="00605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ŠKARJE</w:t>
            </w:r>
          </w:p>
        </w:tc>
      </w:tr>
    </w:tbl>
    <w:p w:rsidR="00605D30" w:rsidRPr="00605D30" w:rsidRDefault="00605D30" w:rsidP="00605D3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:rsidR="00605D30" w:rsidRPr="00633EAD" w:rsidRDefault="00633EAD" w:rsidP="00605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33EAD">
        <w:rPr>
          <w:rFonts w:ascii="Arial" w:eastAsia="Times New Roman" w:hAnsi="Arial" w:cs="Arial"/>
          <w:color w:val="222222"/>
          <w:sz w:val="24"/>
          <w:szCs w:val="24"/>
          <w:lang w:val="pl-PL"/>
        </w:rPr>
        <w:t xml:space="preserve">Material za LUM in TIT </w:t>
      </w:r>
      <w:proofErr w:type="spellStart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>bomo</w:t>
      </w:r>
      <w:proofErr w:type="spellEnd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za </w:t>
      </w:r>
      <w:proofErr w:type="spellStart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>vse</w:t>
      </w:r>
      <w:proofErr w:type="spellEnd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>učence</w:t>
      </w:r>
      <w:proofErr w:type="spellEnd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>nabavili</w:t>
      </w:r>
      <w:proofErr w:type="spellEnd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v </w:t>
      </w:r>
      <w:proofErr w:type="spellStart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>šoli</w:t>
      </w:r>
      <w:proofErr w:type="spellEnd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>ga</w:t>
      </w:r>
      <w:proofErr w:type="spellEnd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>boste</w:t>
      </w:r>
      <w:proofErr w:type="spellEnd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>plačali</w:t>
      </w:r>
      <w:proofErr w:type="spellEnd"/>
      <w:r w:rsidR="00605D30" w:rsidRPr="00633EA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po</w:t>
      </w:r>
    </w:p>
    <w:p w:rsidR="00605D30" w:rsidRPr="00633EAD" w:rsidRDefault="00605D30" w:rsidP="00605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/>
        </w:rPr>
      </w:pPr>
      <w:proofErr w:type="spellStart"/>
      <w:r w:rsidRPr="00633EAD">
        <w:rPr>
          <w:rFonts w:ascii="Arial" w:eastAsia="Times New Roman" w:hAnsi="Arial" w:cs="Arial"/>
          <w:sz w:val="24"/>
          <w:szCs w:val="24"/>
          <w:lang w:val="it-IT"/>
        </w:rPr>
        <w:t>položnici</w:t>
      </w:r>
      <w:proofErr w:type="spellEnd"/>
      <w:r w:rsidRPr="00633EAD">
        <w:rPr>
          <w:rFonts w:ascii="Arial" w:eastAsia="Times New Roman" w:hAnsi="Arial" w:cs="Arial"/>
          <w:sz w:val="24"/>
          <w:szCs w:val="24"/>
          <w:lang w:val="it-IT"/>
        </w:rPr>
        <w:t>.</w:t>
      </w:r>
    </w:p>
    <w:p w:rsidR="00AD4E16" w:rsidRPr="00633EAD" w:rsidRDefault="00AD4E16" w:rsidP="00E024D0">
      <w:pPr>
        <w:rPr>
          <w:rFonts w:ascii="Arial" w:hAnsi="Arial" w:cs="Arial"/>
          <w:sz w:val="24"/>
          <w:szCs w:val="24"/>
        </w:rPr>
      </w:pPr>
    </w:p>
    <w:sectPr w:rsidR="00AD4E16" w:rsidRPr="00633EAD" w:rsidSect="0043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F19" w:rsidRDefault="00496F19" w:rsidP="009C690F">
      <w:pPr>
        <w:spacing w:after="0" w:line="240" w:lineRule="auto"/>
      </w:pPr>
      <w:r>
        <w:separator/>
      </w:r>
    </w:p>
  </w:endnote>
  <w:endnote w:type="continuationSeparator" w:id="0">
    <w:p w:rsidR="00496F19" w:rsidRDefault="00496F19" w:rsidP="009C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F19" w:rsidRDefault="00496F19" w:rsidP="009C690F">
      <w:pPr>
        <w:spacing w:after="0" w:line="240" w:lineRule="auto"/>
      </w:pPr>
      <w:r>
        <w:separator/>
      </w:r>
    </w:p>
  </w:footnote>
  <w:footnote w:type="continuationSeparator" w:id="0">
    <w:p w:rsidR="00496F19" w:rsidRDefault="00496F19" w:rsidP="009C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0F" w:rsidRDefault="001044D6" w:rsidP="009C690F">
    <w:pPr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62C4A" wp14:editId="5FEDCA67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1775460" cy="1036320"/>
              <wp:effectExtent l="0" t="0" r="0" b="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5460" cy="1036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https://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>www.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sola-zetale.si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 xml:space="preserve">E-pošta: 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 xml:space="preserve"> o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s.zetale@guest.arnes.si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Telefon: 02 761 99 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TRR: SI56 0110 0600 8368 310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Matična številka: 5968330-000</w:t>
                          </w:r>
                        </w:p>
                        <w:p w:rsidR="009C690F" w:rsidRPr="001044D6" w:rsidRDefault="009C690F" w:rsidP="009C690F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Davčna številka: 59442018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9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62C4A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88.6pt;margin-top:-4.8pt;width:139.8pt;height:8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" filled="f" stroked="f" strokeweight=".5pt">
              <v:textbox inset=",2.5mm,2.5mm,2.5mm">
                <w:txbxContent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https://</w:t>
                    </w:r>
                    <w:r w:rsidR="00583ABF">
                      <w:rPr>
                        <w:sz w:val="18"/>
                        <w:szCs w:val="18"/>
                      </w:rPr>
                      <w:t>www.</w:t>
                    </w:r>
                    <w:r w:rsidRPr="001044D6">
                      <w:rPr>
                        <w:sz w:val="18"/>
                        <w:szCs w:val="18"/>
                      </w:rPr>
                      <w:t>sola-zetale.si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 xml:space="preserve">E-pošta: </w:t>
                    </w:r>
                    <w:r w:rsidR="00583ABF">
                      <w:rPr>
                        <w:sz w:val="18"/>
                        <w:szCs w:val="18"/>
                      </w:rPr>
                      <w:t xml:space="preserve"> o</w:t>
                    </w:r>
                    <w:r w:rsidRPr="001044D6">
                      <w:rPr>
                        <w:sz w:val="18"/>
                        <w:szCs w:val="18"/>
                      </w:rPr>
                      <w:t>s.zetale@guest.arnes.si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Telefon: 02 761 99 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TRR: SI56 0110 0600 8368 310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Matična številka: 5968330-000</w:t>
                    </w:r>
                  </w:p>
                  <w:p w:rsidR="009C690F" w:rsidRPr="001044D6" w:rsidRDefault="009C690F" w:rsidP="009C690F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Davčna številka: 59442018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C690F">
      <w:rPr>
        <w:noProof/>
        <w:lang w:eastAsia="sl-SI"/>
      </w:rPr>
      <w:drawing>
        <wp:inline distT="0" distB="0" distL="0" distR="0" wp14:anchorId="407AC21C" wp14:editId="40758D34">
          <wp:extent cx="1897380" cy="750456"/>
          <wp:effectExtent l="0" t="0" r="0" b="0"/>
          <wp:docPr id="6" name="Slika 6" descr="C:\Users\Uporabnik\Downloads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wnloads\Glav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9950" r="60053" b="37313"/>
                  <a:stretch/>
                </pic:blipFill>
                <pic:spPr bwMode="auto">
                  <a:xfrm>
                    <a:off x="0" y="0"/>
                    <a:ext cx="1897380" cy="750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6FF" w:rsidRPr="00DA2DC9" w:rsidRDefault="008426FF" w:rsidP="008426FF">
    <w:pPr>
      <w:pBdr>
        <w:bottom w:val="single" w:sz="4" w:space="1" w:color="auto"/>
      </w:pBdr>
      <w:contextualSpacing/>
      <w:rPr>
        <w:b/>
        <w:sz w:val="18"/>
        <w:szCs w:val="18"/>
      </w:rPr>
    </w:pPr>
    <w:r w:rsidRPr="00DA2DC9">
      <w:rPr>
        <w:b/>
        <w:sz w:val="18"/>
        <w:szCs w:val="18"/>
      </w:rPr>
      <w:t>Čermožiše 45</w:t>
    </w:r>
    <w:r w:rsidR="00782FDE">
      <w:rPr>
        <w:b/>
        <w:sz w:val="18"/>
        <w:szCs w:val="18"/>
      </w:rPr>
      <w:t xml:space="preserve"> </w:t>
    </w:r>
    <w:r w:rsidRPr="00DA2DC9">
      <w:rPr>
        <w:b/>
        <w:sz w:val="18"/>
        <w:szCs w:val="18"/>
      </w:rPr>
      <w:t>b, 2287 Žetale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78F"/>
    <w:multiLevelType w:val="hybridMultilevel"/>
    <w:tmpl w:val="669CE304"/>
    <w:lvl w:ilvl="0" w:tplc="9E9A1218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36" w:hanging="360"/>
      </w:pPr>
    </w:lvl>
    <w:lvl w:ilvl="2" w:tplc="0424001B" w:tentative="1">
      <w:start w:val="1"/>
      <w:numFmt w:val="lowerRoman"/>
      <w:lvlText w:val="%3."/>
      <w:lvlJc w:val="right"/>
      <w:pPr>
        <w:ind w:left="2856" w:hanging="180"/>
      </w:pPr>
    </w:lvl>
    <w:lvl w:ilvl="3" w:tplc="0424000F" w:tentative="1">
      <w:start w:val="1"/>
      <w:numFmt w:val="decimal"/>
      <w:lvlText w:val="%4."/>
      <w:lvlJc w:val="left"/>
      <w:pPr>
        <w:ind w:left="3576" w:hanging="360"/>
      </w:pPr>
    </w:lvl>
    <w:lvl w:ilvl="4" w:tplc="04240019" w:tentative="1">
      <w:start w:val="1"/>
      <w:numFmt w:val="lowerLetter"/>
      <w:lvlText w:val="%5."/>
      <w:lvlJc w:val="left"/>
      <w:pPr>
        <w:ind w:left="4296" w:hanging="360"/>
      </w:pPr>
    </w:lvl>
    <w:lvl w:ilvl="5" w:tplc="0424001B" w:tentative="1">
      <w:start w:val="1"/>
      <w:numFmt w:val="lowerRoman"/>
      <w:lvlText w:val="%6."/>
      <w:lvlJc w:val="right"/>
      <w:pPr>
        <w:ind w:left="5016" w:hanging="180"/>
      </w:pPr>
    </w:lvl>
    <w:lvl w:ilvl="6" w:tplc="0424000F" w:tentative="1">
      <w:start w:val="1"/>
      <w:numFmt w:val="decimal"/>
      <w:lvlText w:val="%7."/>
      <w:lvlJc w:val="left"/>
      <w:pPr>
        <w:ind w:left="5736" w:hanging="360"/>
      </w:pPr>
    </w:lvl>
    <w:lvl w:ilvl="7" w:tplc="04240019" w:tentative="1">
      <w:start w:val="1"/>
      <w:numFmt w:val="lowerLetter"/>
      <w:lvlText w:val="%8."/>
      <w:lvlJc w:val="left"/>
      <w:pPr>
        <w:ind w:left="6456" w:hanging="360"/>
      </w:pPr>
    </w:lvl>
    <w:lvl w:ilvl="8" w:tplc="0424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31705917"/>
    <w:multiLevelType w:val="hybridMultilevel"/>
    <w:tmpl w:val="03A063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50AF3"/>
    <w:multiLevelType w:val="hybridMultilevel"/>
    <w:tmpl w:val="8D94F08C"/>
    <w:lvl w:ilvl="0" w:tplc="9894F5C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EB0007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8B"/>
    <w:rsid w:val="000624DF"/>
    <w:rsid w:val="00075A8F"/>
    <w:rsid w:val="001044D6"/>
    <w:rsid w:val="001157D5"/>
    <w:rsid w:val="001A3EBF"/>
    <w:rsid w:val="00217F94"/>
    <w:rsid w:val="00261665"/>
    <w:rsid w:val="00270AFD"/>
    <w:rsid w:val="002C0E34"/>
    <w:rsid w:val="003C3F9B"/>
    <w:rsid w:val="00402FC8"/>
    <w:rsid w:val="00436491"/>
    <w:rsid w:val="00442D75"/>
    <w:rsid w:val="00451822"/>
    <w:rsid w:val="00496F19"/>
    <w:rsid w:val="004B25E1"/>
    <w:rsid w:val="004C1987"/>
    <w:rsid w:val="004E7ABF"/>
    <w:rsid w:val="00502613"/>
    <w:rsid w:val="0054388B"/>
    <w:rsid w:val="00583ABF"/>
    <w:rsid w:val="0059337F"/>
    <w:rsid w:val="00605D30"/>
    <w:rsid w:val="00633EAD"/>
    <w:rsid w:val="006B151D"/>
    <w:rsid w:val="007337A2"/>
    <w:rsid w:val="00782FDE"/>
    <w:rsid w:val="00797E35"/>
    <w:rsid w:val="00802B9E"/>
    <w:rsid w:val="008073EA"/>
    <w:rsid w:val="008426FF"/>
    <w:rsid w:val="00850710"/>
    <w:rsid w:val="009338E9"/>
    <w:rsid w:val="00981F20"/>
    <w:rsid w:val="009C690F"/>
    <w:rsid w:val="00A66DC2"/>
    <w:rsid w:val="00AD4E16"/>
    <w:rsid w:val="00B408C4"/>
    <w:rsid w:val="00B677F6"/>
    <w:rsid w:val="00BB10C4"/>
    <w:rsid w:val="00C36D0E"/>
    <w:rsid w:val="00C90040"/>
    <w:rsid w:val="00CA2C61"/>
    <w:rsid w:val="00CE05EB"/>
    <w:rsid w:val="00D65F81"/>
    <w:rsid w:val="00DA2DC9"/>
    <w:rsid w:val="00DC17F5"/>
    <w:rsid w:val="00E0067D"/>
    <w:rsid w:val="00E024D0"/>
    <w:rsid w:val="00F21981"/>
    <w:rsid w:val="00F76B06"/>
    <w:rsid w:val="00FA1BED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819FD"/>
  <w15:chartTrackingRefBased/>
  <w15:docId w15:val="{EB8386E6-C432-4B27-AFA3-21467BF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9004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004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C900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C9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C0E3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0E3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690F"/>
  </w:style>
  <w:style w:type="paragraph" w:styleId="Noga">
    <w:name w:val="footer"/>
    <w:basedOn w:val="Navaden"/>
    <w:link w:val="Nog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ec\Desktop\glava2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glava22</Template>
  <TotalTime>23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Učenec</cp:lastModifiedBy>
  <cp:revision>7</cp:revision>
  <cp:lastPrinted>2022-05-25T05:10:00Z</cp:lastPrinted>
  <dcterms:created xsi:type="dcterms:W3CDTF">2023-04-24T09:11:00Z</dcterms:created>
  <dcterms:modified xsi:type="dcterms:W3CDTF">2024-04-24T07:29:00Z</dcterms:modified>
</cp:coreProperties>
</file>